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5EF71" w14:textId="4BE3FCC6" w:rsidR="00D245DE" w:rsidRPr="00667F8A" w:rsidRDefault="0028195F" w:rsidP="00D245DE">
      <w:pPr>
        <w:spacing w:line="276" w:lineRule="auto"/>
        <w:jc w:val="both"/>
        <w:rPr>
          <w:b/>
          <w:bCs/>
          <w:lang w:eastAsia="en-US"/>
        </w:rPr>
      </w:pPr>
      <w:r w:rsidRPr="00667F8A">
        <w:rPr>
          <w:b/>
          <w:bCs/>
          <w:lang w:eastAsia="en-US"/>
        </w:rPr>
        <w:t xml:space="preserve">Nr. </w:t>
      </w:r>
      <w:r w:rsidR="00667F8A" w:rsidRPr="00667F8A">
        <w:rPr>
          <w:b/>
          <w:bCs/>
          <w:lang w:eastAsia="en-US"/>
        </w:rPr>
        <w:t>_____</w:t>
      </w:r>
      <w:r w:rsidR="00D623A2" w:rsidRPr="00667F8A">
        <w:rPr>
          <w:b/>
          <w:bCs/>
          <w:lang w:eastAsia="en-US"/>
        </w:rPr>
        <w:t xml:space="preserve"> / </w:t>
      </w:r>
      <w:r w:rsidR="000D75DA">
        <w:rPr>
          <w:b/>
          <w:bCs/>
          <w:lang w:eastAsia="en-US"/>
        </w:rPr>
        <w:t>31.01</w:t>
      </w:r>
      <w:r w:rsidR="00D623A2" w:rsidRPr="00667F8A">
        <w:rPr>
          <w:b/>
          <w:bCs/>
          <w:lang w:eastAsia="en-US"/>
        </w:rPr>
        <w:t>.202</w:t>
      </w:r>
      <w:r w:rsidR="000D75DA">
        <w:rPr>
          <w:b/>
          <w:bCs/>
          <w:lang w:eastAsia="en-US"/>
        </w:rPr>
        <w:t>5</w:t>
      </w:r>
    </w:p>
    <w:p w14:paraId="59904753" w14:textId="0F0D0EC7" w:rsidR="0028195F" w:rsidRPr="00667F8A" w:rsidRDefault="0028195F" w:rsidP="00D245DE">
      <w:pPr>
        <w:spacing w:line="276" w:lineRule="auto"/>
        <w:jc w:val="both"/>
        <w:rPr>
          <w:lang w:eastAsia="en-US"/>
        </w:rPr>
      </w:pPr>
    </w:p>
    <w:p w14:paraId="02FC90AF" w14:textId="2E473961" w:rsidR="0028195F" w:rsidRPr="00667F8A" w:rsidRDefault="0028195F" w:rsidP="00D245DE">
      <w:pPr>
        <w:spacing w:line="276" w:lineRule="auto"/>
        <w:jc w:val="both"/>
        <w:rPr>
          <w:lang w:eastAsia="en-US"/>
        </w:rPr>
      </w:pPr>
    </w:p>
    <w:p w14:paraId="4060DD90" w14:textId="77777777" w:rsidR="00885135" w:rsidRPr="00667F8A" w:rsidRDefault="00885135" w:rsidP="00885135">
      <w:pPr>
        <w:shd w:val="clear" w:color="auto" w:fill="FFFFFF"/>
        <w:spacing w:line="276" w:lineRule="auto"/>
        <w:jc w:val="both"/>
        <w:rPr>
          <w:b/>
          <w:bCs/>
          <w:color w:val="000000"/>
          <w:sz w:val="28"/>
          <w:szCs w:val="28"/>
        </w:rPr>
      </w:pPr>
    </w:p>
    <w:p w14:paraId="3E7671B9" w14:textId="77777777" w:rsidR="00885135" w:rsidRPr="006B119D" w:rsidRDefault="00885135" w:rsidP="00885135">
      <w:pPr>
        <w:spacing w:line="360" w:lineRule="auto"/>
        <w:rPr>
          <w:rFonts w:ascii="Trebuchet MS" w:hAnsi="Trebuchet MS"/>
          <w:b/>
          <w:i/>
          <w:iCs/>
          <w:sz w:val="28"/>
          <w:szCs w:val="28"/>
        </w:rPr>
      </w:pPr>
      <w:r w:rsidRPr="006B119D">
        <w:rPr>
          <w:rFonts w:ascii="Trebuchet MS" w:hAnsi="Trebuchet MS"/>
          <w:b/>
          <w:i/>
          <w:iCs/>
          <w:sz w:val="28"/>
          <w:szCs w:val="28"/>
        </w:rPr>
        <w:t>Către:  UAT-urile membre ADI Ecolect Mure</w:t>
      </w:r>
      <w:r w:rsidRPr="006B119D">
        <w:rPr>
          <w:rFonts w:ascii="Trebuchet MS" w:hAnsi="Trebuchet MS"/>
          <w:b/>
          <w:i/>
          <w:iCs/>
          <w:sz w:val="28"/>
          <w:szCs w:val="28"/>
          <w:lang w:val="it-IT"/>
        </w:rPr>
        <w:t xml:space="preserve">ș </w:t>
      </w:r>
      <w:r w:rsidRPr="006B119D">
        <w:rPr>
          <w:rFonts w:ascii="Trebuchet MS" w:hAnsi="Trebuchet MS"/>
          <w:b/>
          <w:i/>
          <w:iCs/>
          <w:sz w:val="28"/>
          <w:szCs w:val="28"/>
        </w:rPr>
        <w:t xml:space="preserve"> </w:t>
      </w:r>
    </w:p>
    <w:p w14:paraId="4DB03C3A" w14:textId="41D516DD" w:rsidR="00885135" w:rsidRPr="006B119D" w:rsidRDefault="00885135" w:rsidP="00885135">
      <w:pPr>
        <w:spacing w:line="360" w:lineRule="auto"/>
        <w:rPr>
          <w:rFonts w:ascii="Trebuchet MS" w:hAnsi="Trebuchet MS"/>
          <w:b/>
          <w:i/>
          <w:iCs/>
          <w:sz w:val="28"/>
          <w:szCs w:val="28"/>
        </w:rPr>
      </w:pPr>
      <w:r w:rsidRPr="006B119D">
        <w:rPr>
          <w:rFonts w:ascii="Trebuchet MS" w:hAnsi="Trebuchet MS"/>
          <w:b/>
          <w:i/>
          <w:iCs/>
          <w:sz w:val="28"/>
          <w:szCs w:val="28"/>
        </w:rPr>
        <w:tab/>
      </w:r>
    </w:p>
    <w:p w14:paraId="46437F55" w14:textId="627C1283" w:rsidR="00667F8A" w:rsidRPr="006B119D" w:rsidRDefault="00885135" w:rsidP="00993BAD">
      <w:pPr>
        <w:spacing w:line="360" w:lineRule="auto"/>
        <w:jc w:val="both"/>
        <w:rPr>
          <w:rFonts w:ascii="Trebuchet MS" w:hAnsi="Trebuchet MS"/>
          <w:b/>
          <w:bCs/>
        </w:rPr>
      </w:pPr>
      <w:r w:rsidRPr="006B119D">
        <w:rPr>
          <w:rFonts w:ascii="Trebuchet MS" w:hAnsi="Trebuchet MS"/>
          <w:b/>
          <w:bCs/>
        </w:rPr>
        <w:t>În atenția:</w:t>
      </w:r>
      <w:r w:rsidR="00667F8A" w:rsidRPr="006B119D">
        <w:rPr>
          <w:rFonts w:ascii="Trebuchet MS" w:hAnsi="Trebuchet MS"/>
          <w:b/>
          <w:bCs/>
        </w:rPr>
        <w:t xml:space="preserve"> </w:t>
      </w:r>
      <w:r w:rsidR="00CE1A46" w:rsidRPr="006B119D">
        <w:rPr>
          <w:rFonts w:ascii="Trebuchet MS" w:hAnsi="Trebuchet MS"/>
          <w:b/>
          <w:bCs/>
        </w:rPr>
        <w:tab/>
      </w:r>
      <w:r w:rsidR="00667F8A" w:rsidRPr="006B119D">
        <w:rPr>
          <w:rFonts w:ascii="Trebuchet MS" w:hAnsi="Trebuchet MS"/>
          <w:b/>
          <w:bCs/>
        </w:rPr>
        <w:t>Domnului/Doamnei Primar</w:t>
      </w:r>
    </w:p>
    <w:p w14:paraId="5CBF34A1" w14:textId="77777777" w:rsidR="00885135" w:rsidRPr="00667F8A" w:rsidRDefault="00885135" w:rsidP="00667F8A">
      <w:pPr>
        <w:shd w:val="clear" w:color="auto" w:fill="FFFFFF"/>
        <w:spacing w:line="276" w:lineRule="auto"/>
        <w:jc w:val="both"/>
        <w:rPr>
          <w:color w:val="000000"/>
        </w:rPr>
      </w:pPr>
    </w:p>
    <w:p w14:paraId="1A876C8D" w14:textId="7A47C85C" w:rsidR="00667F8A" w:rsidRPr="00CE1A46" w:rsidRDefault="00885135" w:rsidP="00667F8A">
      <w:pPr>
        <w:pStyle w:val="BodyText"/>
        <w:spacing w:after="60" w:line="276" w:lineRule="auto"/>
        <w:ind w:right="140"/>
        <w:jc w:val="both"/>
        <w:rPr>
          <w:rFonts w:ascii="Trebuchet MS" w:hAnsi="Trebuchet MS"/>
          <w:b/>
          <w:bCs/>
          <w:sz w:val="24"/>
          <w:szCs w:val="24"/>
          <w:lang w:val="ro-RO"/>
        </w:rPr>
      </w:pPr>
      <w:r w:rsidRPr="00667F8A">
        <w:rPr>
          <w:color w:val="000000"/>
          <w:sz w:val="24"/>
          <w:szCs w:val="24"/>
          <w:lang w:val="it-IT"/>
        </w:rPr>
        <w:tab/>
      </w:r>
      <w:r w:rsidRPr="00CE1A46">
        <w:rPr>
          <w:rFonts w:ascii="Trebuchet MS" w:hAnsi="Trebuchet MS"/>
          <w:color w:val="000000"/>
          <w:sz w:val="24"/>
          <w:szCs w:val="24"/>
          <w:lang w:val="it-IT"/>
        </w:rPr>
        <w:t xml:space="preserve">Ataşat prezentei vă transmitem spre competentă analiză şi aprobare, </w:t>
      </w:r>
      <w:r w:rsidRPr="00CE1A46">
        <w:rPr>
          <w:rFonts w:ascii="Trebuchet MS" w:hAnsi="Trebuchet MS"/>
          <w:b/>
          <w:bCs/>
          <w:color w:val="000000"/>
          <w:sz w:val="24"/>
          <w:szCs w:val="24"/>
          <w:lang w:val="it-IT"/>
        </w:rPr>
        <w:t>proiect</w:t>
      </w:r>
      <w:r w:rsidR="00386060" w:rsidRPr="00CE1A46">
        <w:rPr>
          <w:rFonts w:ascii="Trebuchet MS" w:hAnsi="Trebuchet MS"/>
          <w:b/>
          <w:bCs/>
          <w:color w:val="000000"/>
          <w:sz w:val="24"/>
          <w:szCs w:val="24"/>
          <w:lang w:val="it-IT"/>
        </w:rPr>
        <w:t>ul</w:t>
      </w:r>
      <w:r w:rsidRPr="00CE1A46">
        <w:rPr>
          <w:rFonts w:ascii="Trebuchet MS" w:hAnsi="Trebuchet MS"/>
          <w:b/>
          <w:bCs/>
          <w:color w:val="000000"/>
          <w:sz w:val="24"/>
          <w:szCs w:val="24"/>
          <w:lang w:val="it-IT"/>
        </w:rPr>
        <w:t xml:space="preserve"> de</w:t>
      </w:r>
      <w:r w:rsidR="00386060" w:rsidRPr="00CE1A46">
        <w:rPr>
          <w:rFonts w:ascii="Trebuchet MS" w:hAnsi="Trebuchet MS"/>
          <w:b/>
          <w:bCs/>
          <w:color w:val="000000"/>
          <w:sz w:val="24"/>
          <w:szCs w:val="24"/>
          <w:lang w:val="it-IT"/>
        </w:rPr>
        <w:t xml:space="preserve"> hotărâre privind </w:t>
      </w:r>
      <w:r w:rsidR="00667F8A" w:rsidRPr="00CE1A46">
        <w:rPr>
          <w:rFonts w:ascii="Trebuchet MS" w:hAnsi="Trebuchet MS"/>
          <w:b/>
          <w:bCs/>
          <w:color w:val="000000"/>
          <w:sz w:val="24"/>
          <w:szCs w:val="24"/>
          <w:lang w:val="it-IT" w:eastAsia="ro-RO"/>
        </w:rPr>
        <w:t xml:space="preserve">avizarea Documentației de delegare temporară - până la finalizarea procedurii de atribuire prin licitație deschisă, </w:t>
      </w:r>
      <w:bookmarkStart w:id="0" w:name="_Hlk158119902"/>
      <w:r w:rsidR="00667F8A" w:rsidRPr="00CE1A46">
        <w:rPr>
          <w:rFonts w:ascii="Trebuchet MS" w:hAnsi="Trebuchet MS"/>
          <w:b/>
          <w:bCs/>
          <w:sz w:val="24"/>
          <w:szCs w:val="24"/>
          <w:lang w:val="ro-RO"/>
        </w:rPr>
        <w:t xml:space="preserve">a gestiunii </w:t>
      </w:r>
      <w:bookmarkEnd w:id="0"/>
      <w:r w:rsidR="000D75DA" w:rsidRPr="000D75DA">
        <w:rPr>
          <w:rFonts w:ascii="Trebuchet MS" w:hAnsi="Trebuchet MS"/>
          <w:b/>
          <w:bCs/>
          <w:sz w:val="24"/>
          <w:szCs w:val="24"/>
          <w:lang w:val="ro-RO"/>
        </w:rPr>
        <w:t>activităților de tratare mecano-biologică a deșeurilor reziduale, inclusiv transportul deșeurilor stabilizate biologic și al deșeurilor reziduale care nu mai pot fi valorificate la DDN Sânpaul și al deșeurilor reziduale valorificabile energetic la instalațiile de valorificare energetică, prin exploatarea Stației de Tratare Mecanică și Biologică Sânpaul din județul Mureș</w:t>
      </w:r>
      <w:r w:rsidR="00CE1A46">
        <w:rPr>
          <w:rFonts w:ascii="Trebuchet MS" w:hAnsi="Trebuchet MS"/>
          <w:b/>
          <w:bCs/>
          <w:sz w:val="24"/>
          <w:szCs w:val="24"/>
          <w:lang w:val="ro-RO"/>
        </w:rPr>
        <w:t>,</w:t>
      </w:r>
    </w:p>
    <w:p w14:paraId="5D40FB40" w14:textId="52389B02" w:rsidR="00885135" w:rsidRPr="00CE1A46" w:rsidRDefault="00CE1A46" w:rsidP="00667F8A">
      <w:pPr>
        <w:pStyle w:val="NormalWeb"/>
        <w:shd w:val="clear" w:color="auto" w:fill="FFFFFF"/>
        <w:spacing w:before="240" w:beforeAutospacing="0" w:after="0" w:afterAutospacing="0" w:line="276" w:lineRule="auto"/>
        <w:jc w:val="both"/>
        <w:rPr>
          <w:rFonts w:ascii="Trebuchet MS" w:hAnsi="Trebuchet MS"/>
          <w:color w:val="2C363A"/>
          <w:lang w:val="ro-RO"/>
        </w:rPr>
      </w:pPr>
      <w:r>
        <w:rPr>
          <w:rFonts w:ascii="Trebuchet MS" w:hAnsi="Trebuchet MS"/>
          <w:color w:val="1D2228"/>
          <w:lang w:val="ro-RO"/>
        </w:rPr>
        <w:t>O</w:t>
      </w:r>
      <w:r w:rsidR="00885135" w:rsidRPr="00CE1A46">
        <w:rPr>
          <w:rFonts w:ascii="Trebuchet MS" w:hAnsi="Trebuchet MS"/>
          <w:color w:val="1D2228"/>
          <w:lang w:val="ro-RO"/>
        </w:rPr>
        <w:t>peratorul a</w:t>
      </w:r>
      <w:r w:rsidR="00667F8A" w:rsidRPr="00CE1A46">
        <w:rPr>
          <w:rFonts w:ascii="Trebuchet MS" w:hAnsi="Trebuchet MS"/>
          <w:color w:val="1D2228"/>
          <w:lang w:val="ro-RO"/>
        </w:rPr>
        <w:t xml:space="preserve">ctual al </w:t>
      </w:r>
      <w:r w:rsidR="000D75DA">
        <w:rPr>
          <w:rFonts w:ascii="Trebuchet MS" w:hAnsi="Trebuchet MS"/>
          <w:color w:val="1D2228"/>
          <w:lang w:val="ro-RO"/>
        </w:rPr>
        <w:t>TMB Sânpaul</w:t>
      </w:r>
      <w:r w:rsidR="00667F8A" w:rsidRPr="00CE1A46">
        <w:rPr>
          <w:rFonts w:ascii="Trebuchet MS" w:hAnsi="Trebuchet MS"/>
          <w:color w:val="1D2228"/>
          <w:lang w:val="ro-RO"/>
        </w:rPr>
        <w:t xml:space="preserve"> </w:t>
      </w:r>
      <w:r w:rsidR="00885135" w:rsidRPr="00CE1A46">
        <w:rPr>
          <w:rFonts w:ascii="Trebuchet MS" w:hAnsi="Trebuchet MS"/>
          <w:color w:val="1D2228"/>
          <w:lang w:val="ro-RO"/>
        </w:rPr>
        <w:t xml:space="preserve">îşi încheie activitatea, contractul acestuia </w:t>
      </w:r>
      <w:r w:rsidR="00667F8A" w:rsidRPr="00CE1A46">
        <w:rPr>
          <w:rFonts w:ascii="Trebuchet MS" w:hAnsi="Trebuchet MS"/>
          <w:color w:val="1D2228"/>
          <w:lang w:val="ro-RO"/>
        </w:rPr>
        <w:t>ajunge la termen</w:t>
      </w:r>
      <w:r w:rsidR="00885135" w:rsidRPr="00CE1A46">
        <w:rPr>
          <w:rFonts w:ascii="Trebuchet MS" w:hAnsi="Trebuchet MS"/>
          <w:color w:val="1D2228"/>
          <w:lang w:val="ro-RO"/>
        </w:rPr>
        <w:t xml:space="preserve">, sens în care până la atribuirea serviciului către un alt operator prin definitivarea procedurii de licitaţie publică deschisă, este necesar a se demara </w:t>
      </w:r>
      <w:bookmarkStart w:id="1" w:name="_Hlk131167536"/>
      <w:r w:rsidR="00885135" w:rsidRPr="00CE1A46">
        <w:rPr>
          <w:rFonts w:ascii="Trebuchet MS" w:hAnsi="Trebuchet MS"/>
          <w:color w:val="1D2228"/>
          <w:lang w:val="ro-RO"/>
        </w:rPr>
        <w:t>procedura de negociere fără publicarea unui anunţ prealabil</w:t>
      </w:r>
      <w:bookmarkEnd w:id="1"/>
      <w:r w:rsidR="00885135" w:rsidRPr="00CE1A46">
        <w:rPr>
          <w:rFonts w:ascii="Trebuchet MS" w:hAnsi="Trebuchet MS"/>
          <w:color w:val="1D2228"/>
          <w:lang w:val="ro-RO"/>
        </w:rPr>
        <w:t>, în scopul asigurării continuităţii acestui serviciu.</w:t>
      </w:r>
    </w:p>
    <w:p w14:paraId="773C961A" w14:textId="77777777" w:rsidR="00D7429D" w:rsidRPr="00CE1A46" w:rsidRDefault="00D7429D" w:rsidP="00885135">
      <w:pPr>
        <w:pStyle w:val="NormalWeb"/>
        <w:shd w:val="clear" w:color="auto" w:fill="FFFFFF"/>
        <w:spacing w:before="0" w:beforeAutospacing="0" w:after="0" w:afterAutospacing="0" w:line="276" w:lineRule="auto"/>
        <w:jc w:val="both"/>
        <w:rPr>
          <w:rFonts w:ascii="Trebuchet MS" w:hAnsi="Trebuchet MS"/>
          <w:color w:val="1D2228"/>
          <w:lang w:val="ro-RO"/>
        </w:rPr>
      </w:pPr>
    </w:p>
    <w:p w14:paraId="54850304" w14:textId="3AEEA495" w:rsidR="00B9235F" w:rsidRPr="00CE1A46" w:rsidRDefault="0042351F" w:rsidP="00885135">
      <w:pPr>
        <w:pStyle w:val="NormalWeb"/>
        <w:shd w:val="clear" w:color="auto" w:fill="FFFFFF"/>
        <w:spacing w:before="0" w:beforeAutospacing="0" w:after="0" w:afterAutospacing="0" w:line="276" w:lineRule="auto"/>
        <w:jc w:val="both"/>
        <w:rPr>
          <w:rFonts w:ascii="Trebuchet MS" w:hAnsi="Trebuchet MS"/>
          <w:color w:val="1D2228"/>
          <w:lang w:val="ro-RO"/>
        </w:rPr>
      </w:pPr>
      <w:r w:rsidRPr="00CE1A46">
        <w:rPr>
          <w:rFonts w:ascii="Trebuchet MS" w:hAnsi="Trebuchet MS"/>
          <w:color w:val="1D2228"/>
          <w:lang w:val="ro-RO"/>
        </w:rPr>
        <w:t xml:space="preserve">Pentru </w:t>
      </w:r>
      <w:r w:rsidR="004F26FF" w:rsidRPr="00CE1A46">
        <w:rPr>
          <w:rFonts w:ascii="Trebuchet MS" w:hAnsi="Trebuchet MS"/>
          <w:color w:val="1D2228"/>
          <w:lang w:val="ro-RO"/>
        </w:rPr>
        <w:t xml:space="preserve">a se supune dezbaterii în sedința AGA ADI Ecolect Mureș, vă rugăm se ne transmiteți </w:t>
      </w:r>
      <w:r w:rsidR="00AE4ECE">
        <w:rPr>
          <w:rFonts w:ascii="Trebuchet MS" w:hAnsi="Trebuchet MS"/>
          <w:color w:val="1D2228"/>
          <w:lang w:val="ro-RO"/>
        </w:rPr>
        <w:t xml:space="preserve">cel mai târziu până la data de </w:t>
      </w:r>
      <w:r w:rsidR="004814CE">
        <w:rPr>
          <w:rFonts w:ascii="Trebuchet MS" w:hAnsi="Trebuchet MS"/>
          <w:b/>
          <w:bCs/>
          <w:color w:val="1D2228"/>
          <w:lang w:val="ro-RO"/>
        </w:rPr>
        <w:t>20</w:t>
      </w:r>
      <w:r w:rsidR="00AE4ECE" w:rsidRPr="00AE4ECE">
        <w:rPr>
          <w:rFonts w:ascii="Trebuchet MS" w:hAnsi="Trebuchet MS"/>
          <w:b/>
          <w:bCs/>
          <w:color w:val="1D2228"/>
          <w:lang w:val="ro-RO"/>
        </w:rPr>
        <w:t>.02.202</w:t>
      </w:r>
      <w:r w:rsidR="004814CE">
        <w:rPr>
          <w:rFonts w:ascii="Trebuchet MS" w:hAnsi="Trebuchet MS"/>
          <w:b/>
          <w:bCs/>
          <w:color w:val="1D2228"/>
          <w:lang w:val="ro-RO"/>
        </w:rPr>
        <w:t>5</w:t>
      </w:r>
      <w:r w:rsidR="004F26FF" w:rsidRPr="00CE1A46">
        <w:rPr>
          <w:rFonts w:ascii="Trebuchet MS" w:hAnsi="Trebuchet MS"/>
          <w:color w:val="1D2228"/>
          <w:lang w:val="ro-RO"/>
        </w:rPr>
        <w:t>, actele administrative adoptate.</w:t>
      </w:r>
    </w:p>
    <w:p w14:paraId="062D7DA9" w14:textId="1A3A7A23" w:rsidR="004F26FF" w:rsidRPr="00CE1A46" w:rsidRDefault="004F26FF" w:rsidP="00885135">
      <w:pPr>
        <w:pStyle w:val="NormalWeb"/>
        <w:shd w:val="clear" w:color="auto" w:fill="FFFFFF"/>
        <w:spacing w:before="0" w:beforeAutospacing="0" w:after="0" w:afterAutospacing="0" w:line="276" w:lineRule="auto"/>
        <w:jc w:val="both"/>
        <w:rPr>
          <w:rFonts w:ascii="Trebuchet MS" w:hAnsi="Trebuchet MS"/>
          <w:color w:val="1D2228"/>
          <w:lang w:val="ro-RO"/>
        </w:rPr>
      </w:pPr>
    </w:p>
    <w:p w14:paraId="21701E0D" w14:textId="285E59CA" w:rsidR="00CE1A46" w:rsidRDefault="00CE1A46" w:rsidP="00885135">
      <w:pPr>
        <w:pStyle w:val="NormalWeb"/>
        <w:shd w:val="clear" w:color="auto" w:fill="FFFFFF"/>
        <w:spacing w:before="0" w:beforeAutospacing="0" w:after="0" w:afterAutospacing="0" w:line="276" w:lineRule="auto"/>
        <w:jc w:val="both"/>
        <w:rPr>
          <w:rFonts w:ascii="Trebuchet MS" w:hAnsi="Trebuchet MS"/>
          <w:color w:val="1D2228"/>
          <w:lang w:val="ro-RO"/>
        </w:rPr>
      </w:pPr>
      <w:r w:rsidRPr="00CE1A46">
        <w:rPr>
          <w:rFonts w:ascii="Trebuchet MS" w:hAnsi="Trebuchet MS"/>
          <w:color w:val="1D2228"/>
          <w:lang w:val="ro-RO"/>
        </w:rPr>
        <w:t>Alăturat prezentei, vă trimitem întreg materialul cu privire la proiectul de hotărâre</w:t>
      </w:r>
      <w:r w:rsidR="006B119D">
        <w:rPr>
          <w:rFonts w:ascii="Trebuchet MS" w:hAnsi="Trebuchet MS"/>
          <w:color w:val="1D2228"/>
          <w:lang w:val="ro-RO"/>
        </w:rPr>
        <w:t xml:space="preserve"> susmenționat,</w:t>
      </w:r>
      <w:r w:rsidRPr="00CE1A46">
        <w:rPr>
          <w:rFonts w:ascii="Trebuchet MS" w:hAnsi="Trebuchet MS"/>
          <w:color w:val="1D2228"/>
          <w:lang w:val="ro-RO"/>
        </w:rPr>
        <w:t xml:space="preserve"> împreună cu </w:t>
      </w:r>
      <w:r w:rsidR="006B119D">
        <w:rPr>
          <w:rFonts w:ascii="Trebuchet MS" w:hAnsi="Trebuchet MS"/>
          <w:color w:val="1D2228"/>
          <w:lang w:val="ro-RO"/>
        </w:rPr>
        <w:t>a</w:t>
      </w:r>
      <w:r w:rsidRPr="00CE1A46">
        <w:rPr>
          <w:rFonts w:ascii="Trebuchet MS" w:hAnsi="Trebuchet MS"/>
          <w:color w:val="1D2228"/>
          <w:lang w:val="ro-RO"/>
        </w:rPr>
        <w:t>nexele aferente</w:t>
      </w:r>
      <w:r w:rsidR="006B119D">
        <w:rPr>
          <w:rFonts w:ascii="Trebuchet MS" w:hAnsi="Trebuchet MS"/>
          <w:color w:val="1D2228"/>
          <w:lang w:val="ro-RO"/>
        </w:rPr>
        <w:t>.</w:t>
      </w:r>
    </w:p>
    <w:p w14:paraId="3C7C89A9" w14:textId="77777777" w:rsidR="00993BAD" w:rsidRPr="00667F8A" w:rsidRDefault="00993BAD" w:rsidP="00885135">
      <w:pPr>
        <w:pStyle w:val="NormalWeb"/>
        <w:shd w:val="clear" w:color="auto" w:fill="FFFFFF"/>
        <w:spacing w:before="0" w:beforeAutospacing="0" w:after="0" w:afterAutospacing="0" w:line="276" w:lineRule="auto"/>
        <w:jc w:val="both"/>
        <w:rPr>
          <w:color w:val="1D2228"/>
          <w:lang w:val="ro-RO"/>
        </w:rPr>
      </w:pPr>
    </w:p>
    <w:p w14:paraId="4A52052A" w14:textId="77777777" w:rsidR="00993BAD" w:rsidRPr="006B119D" w:rsidRDefault="00993BAD" w:rsidP="00885135">
      <w:pPr>
        <w:pStyle w:val="NormalWeb"/>
        <w:shd w:val="clear" w:color="auto" w:fill="FFFFFF"/>
        <w:spacing w:before="0" w:beforeAutospacing="0" w:after="0" w:afterAutospacing="0" w:line="276" w:lineRule="auto"/>
        <w:jc w:val="both"/>
        <w:rPr>
          <w:rFonts w:ascii="Trebuchet MS" w:hAnsi="Trebuchet MS"/>
          <w:color w:val="1D2228"/>
          <w:lang w:val="ro-RO"/>
        </w:rPr>
      </w:pPr>
    </w:p>
    <w:p w14:paraId="61FB20CF" w14:textId="5ECA0437" w:rsidR="0028195F" w:rsidRPr="006B119D" w:rsidRDefault="00885135" w:rsidP="00B95217">
      <w:pPr>
        <w:pStyle w:val="NormalWeb"/>
        <w:shd w:val="clear" w:color="auto" w:fill="FFFFFF"/>
        <w:spacing w:before="0" w:beforeAutospacing="0" w:after="0" w:afterAutospacing="0" w:line="276" w:lineRule="auto"/>
        <w:jc w:val="both"/>
        <w:rPr>
          <w:rFonts w:ascii="Trebuchet MS" w:hAnsi="Trebuchet MS"/>
          <w:color w:val="2C363A"/>
          <w:lang w:val="it-IT"/>
        </w:rPr>
      </w:pPr>
      <w:r w:rsidRPr="006B119D">
        <w:rPr>
          <w:rFonts w:ascii="Trebuchet MS" w:hAnsi="Trebuchet MS"/>
          <w:color w:val="1D2228"/>
          <w:lang w:val="ro-RO"/>
        </w:rPr>
        <w:t>Vă multumim pentru colaborare</w:t>
      </w:r>
      <w:r w:rsidR="000D75DA">
        <w:rPr>
          <w:rFonts w:ascii="Trebuchet MS" w:hAnsi="Trebuchet MS"/>
          <w:color w:val="1D2228"/>
          <w:lang w:val="ro-RO"/>
        </w:rPr>
        <w:t>.</w:t>
      </w:r>
    </w:p>
    <w:p w14:paraId="3984518C" w14:textId="77777777" w:rsidR="0028195F" w:rsidRDefault="0028195F" w:rsidP="00B95217">
      <w:pPr>
        <w:spacing w:line="276" w:lineRule="auto"/>
        <w:rPr>
          <w:rFonts w:ascii="Trebuchet MS" w:hAnsi="Trebuchet MS"/>
          <w:b/>
          <w:bCs/>
          <w:lang w:val="it-IT" w:eastAsia="en-US"/>
        </w:rPr>
      </w:pPr>
    </w:p>
    <w:p w14:paraId="52969DF4" w14:textId="77777777" w:rsidR="006B119D" w:rsidRPr="006B119D" w:rsidRDefault="006B119D" w:rsidP="00B95217">
      <w:pPr>
        <w:spacing w:line="276" w:lineRule="auto"/>
        <w:rPr>
          <w:rFonts w:ascii="Trebuchet MS" w:hAnsi="Trebuchet MS"/>
          <w:b/>
          <w:bCs/>
          <w:lang w:val="it-IT" w:eastAsia="en-US"/>
        </w:rPr>
      </w:pPr>
    </w:p>
    <w:p w14:paraId="3BB7E691" w14:textId="38DFAECE" w:rsidR="004E6316" w:rsidRPr="006B119D" w:rsidRDefault="00D623A2" w:rsidP="004E6316">
      <w:pPr>
        <w:spacing w:line="360" w:lineRule="auto"/>
        <w:ind w:left="1440"/>
        <w:rPr>
          <w:rFonts w:ascii="Trebuchet MS" w:hAnsi="Trebuchet MS"/>
          <w:b/>
          <w:bCs/>
        </w:rPr>
      </w:pPr>
      <w:r w:rsidRPr="006B119D">
        <w:rPr>
          <w:rFonts w:ascii="Trebuchet MS" w:hAnsi="Trebuchet MS"/>
          <w:b/>
          <w:bCs/>
        </w:rPr>
        <w:tab/>
      </w:r>
      <w:r w:rsidRPr="006B119D">
        <w:rPr>
          <w:rFonts w:ascii="Trebuchet MS" w:hAnsi="Trebuchet MS"/>
          <w:b/>
          <w:bCs/>
        </w:rPr>
        <w:tab/>
      </w:r>
      <w:r w:rsidRPr="006B119D">
        <w:rPr>
          <w:rFonts w:ascii="Trebuchet MS" w:hAnsi="Trebuchet MS"/>
          <w:b/>
          <w:bCs/>
        </w:rPr>
        <w:tab/>
      </w:r>
      <w:r w:rsidRPr="006B119D">
        <w:rPr>
          <w:rFonts w:ascii="Trebuchet MS" w:hAnsi="Trebuchet MS"/>
          <w:b/>
          <w:bCs/>
        </w:rPr>
        <w:tab/>
      </w:r>
      <w:r w:rsidRPr="006B119D">
        <w:rPr>
          <w:rFonts w:ascii="Trebuchet MS" w:hAnsi="Trebuchet MS"/>
          <w:b/>
          <w:bCs/>
        </w:rPr>
        <w:tab/>
      </w:r>
      <w:r w:rsidR="00B95217" w:rsidRPr="006B119D">
        <w:rPr>
          <w:rFonts w:ascii="Trebuchet MS" w:hAnsi="Trebuchet MS"/>
          <w:b/>
          <w:bCs/>
        </w:rPr>
        <w:t xml:space="preserve">       </w:t>
      </w:r>
      <w:r w:rsidR="004E6316" w:rsidRPr="006B119D">
        <w:rPr>
          <w:rFonts w:ascii="Trebuchet MS" w:hAnsi="Trebuchet MS"/>
          <w:b/>
          <w:bCs/>
        </w:rPr>
        <w:t>Director Executiv</w:t>
      </w:r>
      <w:r w:rsidR="004E6316" w:rsidRPr="006B119D">
        <w:rPr>
          <w:rFonts w:ascii="Trebuchet MS" w:hAnsi="Trebuchet MS"/>
          <w:b/>
          <w:bCs/>
        </w:rPr>
        <w:tab/>
      </w:r>
      <w:r w:rsidR="004E6316" w:rsidRPr="006B119D">
        <w:rPr>
          <w:rFonts w:ascii="Trebuchet MS" w:hAnsi="Trebuchet MS"/>
          <w:b/>
          <w:bCs/>
        </w:rPr>
        <w:tab/>
      </w:r>
    </w:p>
    <w:p w14:paraId="19152238" w14:textId="7F6F488B" w:rsidR="004E6316" w:rsidRPr="006B119D" w:rsidRDefault="004E6316" w:rsidP="004E6316">
      <w:pPr>
        <w:spacing w:line="360" w:lineRule="auto"/>
        <w:rPr>
          <w:rFonts w:ascii="Trebuchet MS" w:hAnsi="Trebuchet MS"/>
          <w:b/>
          <w:bCs/>
          <w:lang w:val="en-US"/>
        </w:rPr>
      </w:pPr>
      <w:r w:rsidRPr="006B119D">
        <w:rPr>
          <w:rFonts w:ascii="Trebuchet MS" w:hAnsi="Trebuchet MS"/>
          <w:b/>
          <w:bCs/>
        </w:rPr>
        <w:tab/>
      </w:r>
      <w:r w:rsidRPr="006B119D">
        <w:rPr>
          <w:rFonts w:ascii="Trebuchet MS" w:hAnsi="Trebuchet MS"/>
          <w:b/>
          <w:bCs/>
        </w:rPr>
        <w:tab/>
        <w:t xml:space="preserve">      </w:t>
      </w:r>
      <w:r w:rsidR="00D623A2" w:rsidRPr="006B119D">
        <w:rPr>
          <w:rFonts w:ascii="Trebuchet MS" w:hAnsi="Trebuchet MS"/>
          <w:b/>
          <w:bCs/>
        </w:rPr>
        <w:tab/>
      </w:r>
      <w:r w:rsidR="00D623A2" w:rsidRPr="006B119D">
        <w:rPr>
          <w:rFonts w:ascii="Trebuchet MS" w:hAnsi="Trebuchet MS"/>
          <w:b/>
          <w:bCs/>
        </w:rPr>
        <w:tab/>
      </w:r>
      <w:r w:rsidR="00D623A2" w:rsidRPr="006B119D">
        <w:rPr>
          <w:rFonts w:ascii="Trebuchet MS" w:hAnsi="Trebuchet MS"/>
          <w:b/>
          <w:bCs/>
        </w:rPr>
        <w:tab/>
      </w:r>
      <w:r w:rsidR="00D623A2" w:rsidRPr="006B119D">
        <w:rPr>
          <w:rFonts w:ascii="Trebuchet MS" w:hAnsi="Trebuchet MS"/>
          <w:b/>
          <w:bCs/>
        </w:rPr>
        <w:tab/>
      </w:r>
      <w:r w:rsidR="00D623A2" w:rsidRPr="006B119D">
        <w:rPr>
          <w:rFonts w:ascii="Trebuchet MS" w:hAnsi="Trebuchet MS"/>
          <w:b/>
          <w:bCs/>
        </w:rPr>
        <w:tab/>
      </w:r>
      <w:r w:rsidR="00D623A2" w:rsidRPr="006B119D">
        <w:rPr>
          <w:rFonts w:ascii="Trebuchet MS" w:hAnsi="Trebuchet MS"/>
          <w:b/>
          <w:bCs/>
        </w:rPr>
        <w:tab/>
      </w:r>
      <w:r w:rsidRPr="006B119D">
        <w:rPr>
          <w:rFonts w:ascii="Trebuchet MS" w:hAnsi="Trebuchet MS"/>
          <w:b/>
          <w:bCs/>
        </w:rPr>
        <w:t>T</w:t>
      </w:r>
      <w:r w:rsidRPr="006B119D">
        <w:rPr>
          <w:rFonts w:ascii="Trebuchet MS" w:hAnsi="Trebuchet MS"/>
          <w:b/>
          <w:bCs/>
          <w:lang w:val="en-US"/>
        </w:rPr>
        <w:t xml:space="preserve">óth Andrea                                     </w:t>
      </w:r>
      <w:r w:rsidRPr="006B119D">
        <w:rPr>
          <w:rFonts w:ascii="Trebuchet MS" w:hAnsi="Trebuchet MS"/>
          <w:b/>
          <w:bCs/>
        </w:rPr>
        <w:t xml:space="preserve"> </w:t>
      </w:r>
    </w:p>
    <w:p w14:paraId="75B12376" w14:textId="77777777" w:rsidR="00D245DE" w:rsidRPr="006B119D" w:rsidRDefault="00D245DE" w:rsidP="00885135">
      <w:pPr>
        <w:spacing w:line="276" w:lineRule="auto"/>
        <w:jc w:val="both"/>
        <w:rPr>
          <w:rFonts w:ascii="Trebuchet MS" w:hAnsi="Trebuchet MS"/>
          <w:lang w:eastAsia="en-US"/>
        </w:rPr>
      </w:pPr>
    </w:p>
    <w:p w14:paraId="27AA6852" w14:textId="77777777" w:rsidR="00D245DE" w:rsidRPr="006B119D" w:rsidRDefault="00D245DE" w:rsidP="00D245DE">
      <w:pPr>
        <w:spacing w:line="276" w:lineRule="auto"/>
        <w:jc w:val="both"/>
        <w:rPr>
          <w:rFonts w:ascii="Trebuchet MS" w:hAnsi="Trebuchet MS"/>
          <w:sz w:val="22"/>
          <w:szCs w:val="22"/>
          <w:lang w:eastAsia="en-US"/>
        </w:rPr>
      </w:pPr>
    </w:p>
    <w:p w14:paraId="302484D8" w14:textId="0E0FCD9A" w:rsidR="00495443" w:rsidRPr="006B119D" w:rsidRDefault="006B119D" w:rsidP="00D245DE">
      <w:pPr>
        <w:spacing w:line="276" w:lineRule="auto"/>
        <w:rPr>
          <w:rFonts w:ascii="Trebuchet MS" w:hAnsi="Trebuchet MS"/>
          <w:sz w:val="22"/>
          <w:szCs w:val="22"/>
        </w:rPr>
      </w:pPr>
      <w:r w:rsidRPr="006B119D">
        <w:rPr>
          <w:rFonts w:ascii="Trebuchet MS" w:hAnsi="Trebuchet MS"/>
          <w:sz w:val="22"/>
          <w:szCs w:val="22"/>
        </w:rPr>
        <w:t>Întocmit: Claudia Luca - jrs</w:t>
      </w:r>
    </w:p>
    <w:sectPr w:rsidR="00495443" w:rsidRPr="006B119D" w:rsidSect="004F5D90">
      <w:headerReference w:type="default" r:id="rId7"/>
      <w:footerReference w:type="default" r:id="rId8"/>
      <w:pgSz w:w="11906" w:h="16838"/>
      <w:pgMar w:top="2410" w:right="1286" w:bottom="1080"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F59035" w14:textId="77777777" w:rsidR="00145193" w:rsidRDefault="00145193" w:rsidP="00A41045">
      <w:r>
        <w:separator/>
      </w:r>
    </w:p>
  </w:endnote>
  <w:endnote w:type="continuationSeparator" w:id="0">
    <w:p w14:paraId="20771512" w14:textId="77777777" w:rsidR="00145193" w:rsidRDefault="00145193" w:rsidP="00A41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0444511"/>
      <w:docPartObj>
        <w:docPartGallery w:val="Page Numbers (Bottom of Page)"/>
        <w:docPartUnique/>
      </w:docPartObj>
    </w:sdtPr>
    <w:sdtEndPr>
      <w:rPr>
        <w:noProof/>
      </w:rPr>
    </w:sdtEndPr>
    <w:sdtContent>
      <w:p w14:paraId="28E433FE" w14:textId="2B506C08" w:rsidR="004F5D90" w:rsidRDefault="004F5D9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D41025F" w14:textId="77777777" w:rsidR="004F5D90" w:rsidRDefault="004F5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7E0DC" w14:textId="77777777" w:rsidR="00145193" w:rsidRDefault="00145193" w:rsidP="00A41045">
      <w:r>
        <w:separator/>
      </w:r>
    </w:p>
  </w:footnote>
  <w:footnote w:type="continuationSeparator" w:id="0">
    <w:p w14:paraId="0B5D54EE" w14:textId="77777777" w:rsidR="00145193" w:rsidRDefault="00145193" w:rsidP="00A41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BA44" w14:textId="5A8E3201" w:rsidR="00F81AC8" w:rsidRPr="00EA3A1E" w:rsidRDefault="00993BAD" w:rsidP="00EA3A1E">
    <w:pPr>
      <w:jc w:val="right"/>
      <w:rPr>
        <w:rFonts w:ascii="Tahoma" w:hAnsi="Tahoma" w:cs="Tahoma"/>
        <w:b/>
        <w:color w:val="000000"/>
        <w:sz w:val="22"/>
        <w:szCs w:val="22"/>
      </w:rPr>
    </w:pPr>
    <w:r>
      <w:rPr>
        <w:noProof/>
      </w:rPr>
      <mc:AlternateContent>
        <mc:Choice Requires="wps">
          <w:drawing>
            <wp:anchor distT="45720" distB="45720" distL="114300" distR="114300" simplePos="0" relativeHeight="251657216" behindDoc="1" locked="0" layoutInCell="1" allowOverlap="1" wp14:anchorId="6541643B" wp14:editId="1DF852D3">
              <wp:simplePos x="0" y="0"/>
              <wp:positionH relativeFrom="column">
                <wp:posOffset>-186690</wp:posOffset>
              </wp:positionH>
              <wp:positionV relativeFrom="paragraph">
                <wp:posOffset>-226695</wp:posOffset>
              </wp:positionV>
              <wp:extent cx="1364615" cy="100584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4615" cy="1005840"/>
                      </a:xfrm>
                      <a:prstGeom prst="rect">
                        <a:avLst/>
                      </a:prstGeom>
                      <a:noFill/>
                      <a:ln>
                        <a:noFill/>
                      </a:ln>
                    </wps:spPr>
                    <wps:txbx>
                      <w:txbxContent>
                        <w:p w14:paraId="1D56DC50" w14:textId="6DDC6EB3" w:rsidR="00403D1B" w:rsidRDefault="00D17913">
                          <w:r>
                            <w:rPr>
                              <w:noProof/>
                            </w:rPr>
                            <w:drawing>
                              <wp:inline distT="0" distB="0" distL="0" distR="0" wp14:anchorId="6213B3B7" wp14:editId="29BA5F08">
                                <wp:extent cx="1181100" cy="914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6541643B" id="_x0000_t202" coordsize="21600,21600" o:spt="202" path="m,l,21600r21600,l21600,xe">
              <v:stroke joinstyle="miter"/>
              <v:path gradientshapeok="t" o:connecttype="rect"/>
            </v:shapetype>
            <v:shape id="Text Box 2" o:spid="_x0000_s1026" type="#_x0000_t202" style="position:absolute;left:0;text-align:left;margin-left:-14.7pt;margin-top:-17.85pt;width:107.45pt;height:79.2pt;z-index:-25165926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" filled="f" stroked="f">
              <v:textbox style="mso-fit-shape-to-text:t">
                <w:txbxContent>
                  <w:p w14:paraId="1D56DC50" w14:textId="6DDC6EB3" w:rsidR="00403D1B" w:rsidRDefault="00D17913">
                    <w:r>
                      <w:rPr>
                        <w:noProof/>
                      </w:rPr>
                      <w:drawing>
                        <wp:inline distT="0" distB="0" distL="0" distR="0" wp14:anchorId="6213B3B7" wp14:editId="29BA5F08">
                          <wp:extent cx="1181100" cy="914400"/>
                          <wp:effectExtent l="0" t="0" r="0"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914400"/>
                                  </a:xfrm>
                                  <a:prstGeom prst="rect">
                                    <a:avLst/>
                                  </a:prstGeom>
                                  <a:noFill/>
                                  <a:ln>
                                    <a:noFill/>
                                  </a:ln>
                                </pic:spPr>
                              </pic:pic>
                            </a:graphicData>
                          </a:graphic>
                        </wp:inline>
                      </w:drawing>
                    </w:r>
                  </w:p>
                </w:txbxContent>
              </v:textbox>
              <w10:wrap type="square"/>
            </v:shape>
          </w:pict>
        </mc:Fallback>
      </mc:AlternateContent>
    </w:r>
    <w:r>
      <w:rPr>
        <w:noProof/>
      </w:rPr>
      <mc:AlternateContent>
        <mc:Choice Requires="wps">
          <w:drawing>
            <wp:anchor distT="45720" distB="45720" distL="114300" distR="114300" simplePos="0" relativeHeight="251658240" behindDoc="0" locked="0" layoutInCell="1" allowOverlap="1" wp14:anchorId="168F216F" wp14:editId="4333AA6B">
              <wp:simplePos x="0" y="0"/>
              <wp:positionH relativeFrom="column">
                <wp:posOffset>944880</wp:posOffset>
              </wp:positionH>
              <wp:positionV relativeFrom="paragraph">
                <wp:posOffset>-291465</wp:posOffset>
              </wp:positionV>
              <wp:extent cx="5542280" cy="128524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2280" cy="1285240"/>
                      </a:xfrm>
                      <a:prstGeom prst="rect">
                        <a:avLst/>
                      </a:prstGeom>
                      <a:noFill/>
                      <a:ln>
                        <a:noFill/>
                      </a:ln>
                    </wps:spPr>
                    <wps:txbx>
                      <w:txbxContent>
                        <w:p w14:paraId="6F10FB2D" w14:textId="77777777" w:rsidR="00EA3A1E" w:rsidRPr="00B21980" w:rsidRDefault="00745C4D" w:rsidP="00745C4D">
                          <w:pPr>
                            <w:rPr>
                              <w:rFonts w:ascii="Trebuchet MS" w:hAnsi="Trebuchet MS" w:cs="Tahoma"/>
                              <w:b/>
                              <w:color w:val="000000"/>
                              <w:sz w:val="20"/>
                              <w:szCs w:val="20"/>
                            </w:rPr>
                          </w:pPr>
                          <w:r w:rsidRPr="00B21980">
                            <w:rPr>
                              <w:rFonts w:ascii="Trebuchet MS" w:hAnsi="Trebuchet MS" w:cs="Tahoma"/>
                              <w:b/>
                              <w:color w:val="000000"/>
                              <w:sz w:val="20"/>
                              <w:szCs w:val="20"/>
                            </w:rPr>
                            <w:t xml:space="preserve">                           </w:t>
                          </w:r>
                          <w:r w:rsidR="00B21980">
                            <w:rPr>
                              <w:rFonts w:ascii="Trebuchet MS" w:hAnsi="Trebuchet MS" w:cs="Tahoma"/>
                              <w:b/>
                              <w:color w:val="000000"/>
                              <w:sz w:val="20"/>
                              <w:szCs w:val="20"/>
                            </w:rPr>
                            <w:tab/>
                            <w:t xml:space="preserve">          </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Asociaţia de Dezvoltare</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Intercomunitară</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„ECOLECT</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MUREŞ”</w:t>
                          </w:r>
                        </w:p>
                        <w:p w14:paraId="7980DE1D" w14:textId="77777777" w:rsidR="00EA3A1E" w:rsidRPr="00B21980" w:rsidRDefault="00EA3A1E" w:rsidP="00EA3A1E">
                          <w:pPr>
                            <w:jc w:val="right"/>
                            <w:rPr>
                              <w:rFonts w:ascii="Trebuchet MS" w:hAnsi="Trebuchet MS" w:cs="Tahoma"/>
                              <w:b/>
                              <w:color w:val="000000"/>
                              <w:sz w:val="20"/>
                              <w:szCs w:val="20"/>
                            </w:rPr>
                          </w:pPr>
                          <w:r w:rsidRPr="00B21980">
                            <w:rPr>
                              <w:rFonts w:ascii="Trebuchet MS" w:hAnsi="Trebuchet MS" w:cs="Tahoma"/>
                              <w:b/>
                              <w:sz w:val="20"/>
                              <w:szCs w:val="20"/>
                            </w:rPr>
                            <w:t xml:space="preserve">Tel: 0365-455256 </w:t>
                          </w:r>
                        </w:p>
                        <w:p w14:paraId="5FD5E69C" w14:textId="77777777" w:rsidR="00EA3A1E" w:rsidRPr="00B21980" w:rsidRDefault="00EA3A1E" w:rsidP="00745C4D">
                          <w:pPr>
                            <w:tabs>
                              <w:tab w:val="left" w:pos="4920"/>
                              <w:tab w:val="right" w:pos="9630"/>
                            </w:tabs>
                            <w:ind w:left="2880"/>
                            <w:jc w:val="right"/>
                            <w:rPr>
                              <w:rFonts w:ascii="Trebuchet MS" w:hAnsi="Trebuchet MS" w:cs="Tahoma"/>
                              <w:b/>
                              <w:sz w:val="20"/>
                              <w:szCs w:val="20"/>
                            </w:rPr>
                          </w:pPr>
                          <w:r w:rsidRPr="00B21980">
                            <w:rPr>
                              <w:rFonts w:ascii="Trebuchet MS" w:hAnsi="Trebuchet MS" w:cs="Tahoma"/>
                              <w:b/>
                              <w:sz w:val="20"/>
                              <w:szCs w:val="20"/>
                            </w:rPr>
                            <w:t xml:space="preserve">             Fax:0265221116</w:t>
                          </w:r>
                        </w:p>
                        <w:p w14:paraId="2BFCD40D" w14:textId="77777777" w:rsidR="00EA3A1E" w:rsidRPr="00B21980" w:rsidRDefault="00EA3A1E" w:rsidP="00EA3A1E">
                          <w:pPr>
                            <w:ind w:left="2880"/>
                            <w:jc w:val="right"/>
                            <w:rPr>
                              <w:rFonts w:ascii="Trebuchet MS" w:hAnsi="Trebuchet MS" w:cs="Tahoma"/>
                              <w:b/>
                              <w:sz w:val="20"/>
                              <w:szCs w:val="20"/>
                            </w:rPr>
                          </w:pPr>
                          <w:r w:rsidRPr="00B21980">
                            <w:rPr>
                              <w:rFonts w:ascii="Trebuchet MS" w:hAnsi="Trebuchet MS" w:cs="Tahoma"/>
                              <w:b/>
                              <w:sz w:val="20"/>
                              <w:szCs w:val="20"/>
                            </w:rPr>
                            <w:t xml:space="preserve">E-mail: </w:t>
                          </w:r>
                          <w:hyperlink r:id="rId2" w:history="1">
                            <w:r w:rsidRPr="00B21980">
                              <w:rPr>
                                <w:rStyle w:val="Hyperlink"/>
                                <w:rFonts w:ascii="Trebuchet MS" w:hAnsi="Trebuchet MS" w:cs="Tahoma"/>
                                <w:b/>
                                <w:sz w:val="20"/>
                                <w:szCs w:val="20"/>
                              </w:rPr>
                              <w:t>ecolect@cjmures.ro</w:t>
                            </w:r>
                          </w:hyperlink>
                          <w:r w:rsidRPr="00B21980">
                            <w:rPr>
                              <w:rFonts w:ascii="Trebuchet MS" w:hAnsi="Trebuchet MS" w:cs="Tahoma"/>
                              <w:b/>
                              <w:sz w:val="20"/>
                              <w:szCs w:val="20"/>
                            </w:rPr>
                            <w:t xml:space="preserve">  office@adiecolectms.ro</w:t>
                          </w:r>
                        </w:p>
                        <w:p w14:paraId="1D5FC759" w14:textId="77777777" w:rsidR="00EA3A1E" w:rsidRPr="00B21980" w:rsidRDefault="00EA3A1E" w:rsidP="00EA3A1E">
                          <w:pPr>
                            <w:ind w:left="2160" w:firstLine="720"/>
                            <w:jc w:val="right"/>
                            <w:rPr>
                              <w:rFonts w:ascii="Trebuchet MS" w:hAnsi="Trebuchet MS" w:cs="Tahoma"/>
                              <w:b/>
                              <w:color w:val="000000"/>
                              <w:sz w:val="20"/>
                              <w:szCs w:val="20"/>
                            </w:rPr>
                          </w:pPr>
                          <w:r w:rsidRPr="00B21980">
                            <w:rPr>
                              <w:rFonts w:ascii="Trebuchet MS" w:hAnsi="Trebuchet MS" w:cs="Tahoma"/>
                              <w:b/>
                              <w:color w:val="000000"/>
                              <w:sz w:val="20"/>
                              <w:szCs w:val="20"/>
                            </w:rPr>
                            <w:t xml:space="preserve"> Târgu Mureş, str. Primăriei nr. 2, jud. Mureș</w:t>
                          </w:r>
                        </w:p>
                        <w:p w14:paraId="7E6F65E3" w14:textId="77777777" w:rsidR="00745C4D" w:rsidRDefault="00745C4D" w:rsidP="00745C4D">
                          <w:pPr>
                            <w:ind w:left="2160" w:hanging="1440"/>
                            <w:jc w:val="right"/>
                            <w:rPr>
                              <w:rFonts w:ascii="Tahoma" w:hAnsi="Tahoma" w:cs="Tahoma"/>
                              <w:b/>
                              <w:color w:val="000000"/>
                              <w:sz w:val="22"/>
                              <w:szCs w:val="22"/>
                              <w:lang w:val="en-US"/>
                            </w:rPr>
                          </w:pPr>
                          <w:r>
                            <w:rPr>
                              <w:rFonts w:ascii="Tahoma" w:hAnsi="Tahoma" w:cs="Tahoma"/>
                              <w:b/>
                              <w:color w:val="000000"/>
                              <w:sz w:val="22"/>
                              <w:szCs w:val="22"/>
                              <w:lang w:val="en-US"/>
                            </w:rPr>
                            <w:t>_______________________________________________________</w:t>
                          </w:r>
                        </w:p>
                        <w:p w14:paraId="12A4BD63" w14:textId="77777777" w:rsidR="002F3E9F" w:rsidRPr="00745C4D" w:rsidRDefault="002F3E9F" w:rsidP="00745C4D">
                          <w:pPr>
                            <w:ind w:left="2160" w:hanging="1440"/>
                            <w:jc w:val="right"/>
                            <w:rPr>
                              <w:rFonts w:ascii="Tahoma" w:hAnsi="Tahoma" w:cs="Tahoma"/>
                              <w:b/>
                              <w:color w:val="000000"/>
                              <w:sz w:val="22"/>
                              <w:szCs w:val="22"/>
                              <w:lang w:val="en-US"/>
                            </w:rPr>
                          </w:pPr>
                        </w:p>
                        <w:p w14:paraId="5502459F" w14:textId="77777777" w:rsidR="00EA3A1E" w:rsidRDefault="00EA3A1E"/>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F216F" id="Text Box 1" o:spid="_x0000_s1027" type="#_x0000_t202" style="position:absolute;left:0;text-align:left;margin-left:74.4pt;margin-top:-22.95pt;width:436.4pt;height:101.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" filled="f" stroked="f">
              <v:textbox>
                <w:txbxContent>
                  <w:p w14:paraId="6F10FB2D" w14:textId="77777777" w:rsidR="00EA3A1E" w:rsidRPr="00B21980" w:rsidRDefault="00745C4D" w:rsidP="00745C4D">
                    <w:pPr>
                      <w:rPr>
                        <w:rFonts w:ascii="Trebuchet MS" w:hAnsi="Trebuchet MS" w:cs="Tahoma"/>
                        <w:b/>
                        <w:color w:val="000000"/>
                        <w:sz w:val="20"/>
                        <w:szCs w:val="20"/>
                      </w:rPr>
                    </w:pPr>
                    <w:r w:rsidRPr="00B21980">
                      <w:rPr>
                        <w:rFonts w:ascii="Trebuchet MS" w:hAnsi="Trebuchet MS" w:cs="Tahoma"/>
                        <w:b/>
                        <w:color w:val="000000"/>
                        <w:sz w:val="20"/>
                        <w:szCs w:val="20"/>
                      </w:rPr>
                      <w:t xml:space="preserve">                           </w:t>
                    </w:r>
                    <w:r w:rsidR="00B21980">
                      <w:rPr>
                        <w:rFonts w:ascii="Trebuchet MS" w:hAnsi="Trebuchet MS" w:cs="Tahoma"/>
                        <w:b/>
                        <w:color w:val="000000"/>
                        <w:sz w:val="20"/>
                        <w:szCs w:val="20"/>
                      </w:rPr>
                      <w:tab/>
                      <w:t xml:space="preserve">          </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Asociaţia de Dezvoltare</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Intercomunitară</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„ECOLECT</w:t>
                    </w:r>
                    <w:r w:rsidRPr="00B21980">
                      <w:rPr>
                        <w:rFonts w:ascii="Trebuchet MS" w:hAnsi="Trebuchet MS" w:cs="Tahoma"/>
                        <w:b/>
                        <w:color w:val="000000"/>
                        <w:sz w:val="20"/>
                        <w:szCs w:val="20"/>
                      </w:rPr>
                      <w:t xml:space="preserve"> </w:t>
                    </w:r>
                    <w:r w:rsidR="00EA3A1E" w:rsidRPr="00B21980">
                      <w:rPr>
                        <w:rFonts w:ascii="Trebuchet MS" w:hAnsi="Trebuchet MS" w:cs="Tahoma"/>
                        <w:b/>
                        <w:color w:val="000000"/>
                        <w:sz w:val="20"/>
                        <w:szCs w:val="20"/>
                      </w:rPr>
                      <w:t>MUREŞ”</w:t>
                    </w:r>
                  </w:p>
                  <w:p w14:paraId="7980DE1D" w14:textId="77777777" w:rsidR="00EA3A1E" w:rsidRPr="00B21980" w:rsidRDefault="00EA3A1E" w:rsidP="00EA3A1E">
                    <w:pPr>
                      <w:jc w:val="right"/>
                      <w:rPr>
                        <w:rFonts w:ascii="Trebuchet MS" w:hAnsi="Trebuchet MS" w:cs="Tahoma"/>
                        <w:b/>
                        <w:color w:val="000000"/>
                        <w:sz w:val="20"/>
                        <w:szCs w:val="20"/>
                      </w:rPr>
                    </w:pPr>
                    <w:r w:rsidRPr="00B21980">
                      <w:rPr>
                        <w:rFonts w:ascii="Trebuchet MS" w:hAnsi="Trebuchet MS" w:cs="Tahoma"/>
                        <w:b/>
                        <w:sz w:val="20"/>
                        <w:szCs w:val="20"/>
                      </w:rPr>
                      <w:t xml:space="preserve">Tel: 0365-455256 </w:t>
                    </w:r>
                  </w:p>
                  <w:p w14:paraId="5FD5E69C" w14:textId="77777777" w:rsidR="00EA3A1E" w:rsidRPr="00B21980" w:rsidRDefault="00EA3A1E" w:rsidP="00745C4D">
                    <w:pPr>
                      <w:tabs>
                        <w:tab w:val="left" w:pos="4920"/>
                        <w:tab w:val="right" w:pos="9630"/>
                      </w:tabs>
                      <w:ind w:left="2880"/>
                      <w:jc w:val="right"/>
                      <w:rPr>
                        <w:rFonts w:ascii="Trebuchet MS" w:hAnsi="Trebuchet MS" w:cs="Tahoma"/>
                        <w:b/>
                        <w:sz w:val="20"/>
                        <w:szCs w:val="20"/>
                      </w:rPr>
                    </w:pPr>
                    <w:r w:rsidRPr="00B21980">
                      <w:rPr>
                        <w:rFonts w:ascii="Trebuchet MS" w:hAnsi="Trebuchet MS" w:cs="Tahoma"/>
                        <w:b/>
                        <w:sz w:val="20"/>
                        <w:szCs w:val="20"/>
                      </w:rPr>
                      <w:t xml:space="preserve">             Fax:0265221116</w:t>
                    </w:r>
                  </w:p>
                  <w:p w14:paraId="2BFCD40D" w14:textId="77777777" w:rsidR="00EA3A1E" w:rsidRPr="00B21980" w:rsidRDefault="00EA3A1E" w:rsidP="00EA3A1E">
                    <w:pPr>
                      <w:ind w:left="2880"/>
                      <w:jc w:val="right"/>
                      <w:rPr>
                        <w:rFonts w:ascii="Trebuchet MS" w:hAnsi="Trebuchet MS" w:cs="Tahoma"/>
                        <w:b/>
                        <w:sz w:val="20"/>
                        <w:szCs w:val="20"/>
                      </w:rPr>
                    </w:pPr>
                    <w:r w:rsidRPr="00B21980">
                      <w:rPr>
                        <w:rFonts w:ascii="Trebuchet MS" w:hAnsi="Trebuchet MS" w:cs="Tahoma"/>
                        <w:b/>
                        <w:sz w:val="20"/>
                        <w:szCs w:val="20"/>
                      </w:rPr>
                      <w:t xml:space="preserve">E-mail: </w:t>
                    </w:r>
                    <w:hyperlink r:id="rId3" w:history="1">
                      <w:r w:rsidRPr="00B21980">
                        <w:rPr>
                          <w:rStyle w:val="Hyperlink"/>
                          <w:rFonts w:ascii="Trebuchet MS" w:hAnsi="Trebuchet MS" w:cs="Tahoma"/>
                          <w:b/>
                          <w:sz w:val="20"/>
                          <w:szCs w:val="20"/>
                        </w:rPr>
                        <w:t>ecolect@cjmures.ro</w:t>
                      </w:r>
                    </w:hyperlink>
                    <w:r w:rsidRPr="00B21980">
                      <w:rPr>
                        <w:rFonts w:ascii="Trebuchet MS" w:hAnsi="Trebuchet MS" w:cs="Tahoma"/>
                        <w:b/>
                        <w:sz w:val="20"/>
                        <w:szCs w:val="20"/>
                      </w:rPr>
                      <w:t xml:space="preserve">  office@adiecolectms.ro</w:t>
                    </w:r>
                  </w:p>
                  <w:p w14:paraId="1D5FC759" w14:textId="77777777" w:rsidR="00EA3A1E" w:rsidRPr="00B21980" w:rsidRDefault="00EA3A1E" w:rsidP="00EA3A1E">
                    <w:pPr>
                      <w:ind w:left="2160" w:firstLine="720"/>
                      <w:jc w:val="right"/>
                      <w:rPr>
                        <w:rFonts w:ascii="Trebuchet MS" w:hAnsi="Trebuchet MS" w:cs="Tahoma"/>
                        <w:b/>
                        <w:color w:val="000000"/>
                        <w:sz w:val="20"/>
                        <w:szCs w:val="20"/>
                      </w:rPr>
                    </w:pPr>
                    <w:r w:rsidRPr="00B21980">
                      <w:rPr>
                        <w:rFonts w:ascii="Trebuchet MS" w:hAnsi="Trebuchet MS" w:cs="Tahoma"/>
                        <w:b/>
                        <w:color w:val="000000"/>
                        <w:sz w:val="20"/>
                        <w:szCs w:val="20"/>
                      </w:rPr>
                      <w:t xml:space="preserve"> Târgu Mureş, str. Primăriei nr. 2, jud. Mureș</w:t>
                    </w:r>
                  </w:p>
                  <w:p w14:paraId="7E6F65E3" w14:textId="77777777" w:rsidR="00745C4D" w:rsidRDefault="00745C4D" w:rsidP="00745C4D">
                    <w:pPr>
                      <w:ind w:left="2160" w:hanging="1440"/>
                      <w:jc w:val="right"/>
                      <w:rPr>
                        <w:rFonts w:ascii="Tahoma" w:hAnsi="Tahoma" w:cs="Tahoma"/>
                        <w:b/>
                        <w:color w:val="000000"/>
                        <w:sz w:val="22"/>
                        <w:szCs w:val="22"/>
                        <w:lang w:val="en-US"/>
                      </w:rPr>
                    </w:pPr>
                    <w:r>
                      <w:rPr>
                        <w:rFonts w:ascii="Tahoma" w:hAnsi="Tahoma" w:cs="Tahoma"/>
                        <w:b/>
                        <w:color w:val="000000"/>
                        <w:sz w:val="22"/>
                        <w:szCs w:val="22"/>
                        <w:lang w:val="en-US"/>
                      </w:rPr>
                      <w:t>_______________________________________________________</w:t>
                    </w:r>
                  </w:p>
                  <w:p w14:paraId="12A4BD63" w14:textId="77777777" w:rsidR="002F3E9F" w:rsidRPr="00745C4D" w:rsidRDefault="002F3E9F" w:rsidP="00745C4D">
                    <w:pPr>
                      <w:ind w:left="2160" w:hanging="1440"/>
                      <w:jc w:val="right"/>
                      <w:rPr>
                        <w:rFonts w:ascii="Tahoma" w:hAnsi="Tahoma" w:cs="Tahoma"/>
                        <w:b/>
                        <w:color w:val="000000"/>
                        <w:sz w:val="22"/>
                        <w:szCs w:val="22"/>
                        <w:lang w:val="en-US"/>
                      </w:rPr>
                    </w:pPr>
                  </w:p>
                  <w:p w14:paraId="5502459F" w14:textId="77777777" w:rsidR="00EA3A1E" w:rsidRDefault="00EA3A1E"/>
                </w:txbxContent>
              </v:textbox>
              <w10:wrap type="square"/>
            </v:shape>
          </w:pict>
        </mc:Fallback>
      </mc:AlternateContent>
    </w:r>
    <w:r w:rsidR="00F81AC8">
      <w:rPr>
        <w:rFonts w:ascii="Tahoma" w:hAnsi="Tahoma" w:cs="Tahoma"/>
        <w:b/>
        <w:sz w:val="22"/>
        <w:szCs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24C40"/>
    <w:multiLevelType w:val="hybridMultilevel"/>
    <w:tmpl w:val="975C1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867F31"/>
    <w:multiLevelType w:val="hybridMultilevel"/>
    <w:tmpl w:val="A002EFC8"/>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14F79"/>
    <w:multiLevelType w:val="multilevel"/>
    <w:tmpl w:val="6688E4D8"/>
    <w:lvl w:ilvl="0">
      <w:start w:val="1"/>
      <w:numFmt w:val="upperRoman"/>
      <w:lvlText w:val="%1."/>
      <w:lvlJc w:val="left"/>
      <w:pPr>
        <w:ind w:left="1080" w:hanging="720"/>
      </w:pPr>
      <w:rPr>
        <w:b/>
        <w:bCs/>
        <w:i/>
        <w:iCs/>
      </w:rPr>
    </w:lvl>
    <w:lvl w:ilvl="1">
      <w:start w:val="1"/>
      <w:numFmt w:val="decimal"/>
      <w:lvlText w:val="%1.%2"/>
      <w:lvlJc w:val="left"/>
      <w:pPr>
        <w:ind w:left="735" w:hanging="375"/>
      </w:pPr>
      <w:rPr>
        <w:b/>
        <w:bCs/>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0BC06AB5"/>
    <w:multiLevelType w:val="hybridMultilevel"/>
    <w:tmpl w:val="B4D24C1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E57ACC"/>
    <w:multiLevelType w:val="multilevel"/>
    <w:tmpl w:val="5B649F4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5" w15:restartNumberingAfterBreak="0">
    <w:nsid w:val="11186FB4"/>
    <w:multiLevelType w:val="hybridMultilevel"/>
    <w:tmpl w:val="1488214A"/>
    <w:lvl w:ilvl="0" w:tplc="64F43F9E">
      <w:start w:val="1"/>
      <w:numFmt w:val="lowerLetter"/>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122B41"/>
    <w:multiLevelType w:val="hybridMultilevel"/>
    <w:tmpl w:val="2DB2659E"/>
    <w:lvl w:ilvl="0" w:tplc="B5BC6178">
      <w:start w:val="5"/>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0E4ED8"/>
    <w:multiLevelType w:val="hybridMultilevel"/>
    <w:tmpl w:val="9B929CD8"/>
    <w:lvl w:ilvl="0" w:tplc="750004E8">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306482"/>
    <w:multiLevelType w:val="hybridMultilevel"/>
    <w:tmpl w:val="118EBF80"/>
    <w:lvl w:ilvl="0" w:tplc="2CD2F232">
      <w:start w:val="1"/>
      <w:numFmt w:val="bullet"/>
      <w:lvlText w:val="-"/>
      <w:lvlJc w:val="left"/>
      <w:pPr>
        <w:ind w:left="1440" w:hanging="360"/>
      </w:pPr>
      <w:rPr>
        <w:rFonts w:ascii="Arial" w:eastAsia="Times New Roman" w:hAnsi="Arial" w:cs="Arial" w:hint="default"/>
        <w:b w:val="0"/>
        <w:sz w:val="24"/>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9C668BE"/>
    <w:multiLevelType w:val="hybridMultilevel"/>
    <w:tmpl w:val="1C0A14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A6A06EB"/>
    <w:multiLevelType w:val="multilevel"/>
    <w:tmpl w:val="3F32AB12"/>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11" w15:restartNumberingAfterBreak="0">
    <w:nsid w:val="1E3E6D6A"/>
    <w:multiLevelType w:val="hybridMultilevel"/>
    <w:tmpl w:val="B81CC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0191CB2"/>
    <w:multiLevelType w:val="hybridMultilevel"/>
    <w:tmpl w:val="D9261736"/>
    <w:lvl w:ilvl="0" w:tplc="7414B74E">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4B6FF6"/>
    <w:multiLevelType w:val="hybridMultilevel"/>
    <w:tmpl w:val="CA20E504"/>
    <w:lvl w:ilvl="0" w:tplc="658C35EC">
      <w:start w:val="1"/>
      <w:numFmt w:val="decimal"/>
      <w:lvlText w:val="%1."/>
      <w:lvlJc w:val="left"/>
      <w:pPr>
        <w:ind w:left="990" w:hanging="360"/>
      </w:pPr>
      <w:rPr>
        <w:rFonts w:hint="default"/>
        <w:b/>
        <w:bCs w:val="0"/>
        <w:sz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CF1632D"/>
    <w:multiLevelType w:val="hybridMultilevel"/>
    <w:tmpl w:val="DE5CF6E4"/>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31C47C2F"/>
    <w:multiLevelType w:val="hybridMultilevel"/>
    <w:tmpl w:val="8B9E9CCC"/>
    <w:lvl w:ilvl="0" w:tplc="B860B8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8E90B39"/>
    <w:multiLevelType w:val="hybridMultilevel"/>
    <w:tmpl w:val="CD4215A6"/>
    <w:lvl w:ilvl="0" w:tplc="001C70FC">
      <w:start w:val="1"/>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1706B5"/>
    <w:multiLevelType w:val="hybridMultilevel"/>
    <w:tmpl w:val="6CCA016E"/>
    <w:lvl w:ilvl="0" w:tplc="426E015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95E7286"/>
    <w:multiLevelType w:val="hybridMultilevel"/>
    <w:tmpl w:val="6F0ECF54"/>
    <w:lvl w:ilvl="0" w:tplc="25244132">
      <w:start w:val="3"/>
      <w:numFmt w:val="bullet"/>
      <w:lvlText w:val="-"/>
      <w:lvlJc w:val="left"/>
      <w:pPr>
        <w:ind w:left="720" w:hanging="360"/>
      </w:pPr>
      <w:rPr>
        <w:rFonts w:ascii="Georgia" w:eastAsia="Times New Roman" w:hAnsi="Georgia" w:cs="Times New Roman" w:hint="default"/>
        <w:b/>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A806252"/>
    <w:multiLevelType w:val="hybridMultilevel"/>
    <w:tmpl w:val="619C250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FC1610"/>
    <w:multiLevelType w:val="hybridMultilevel"/>
    <w:tmpl w:val="238877E0"/>
    <w:lvl w:ilvl="0" w:tplc="B5BC6178">
      <w:start w:val="5"/>
      <w:numFmt w:val="bullet"/>
      <w:lvlText w:val="-"/>
      <w:lvlJc w:val="left"/>
      <w:pPr>
        <w:ind w:left="1170" w:hanging="360"/>
      </w:pPr>
      <w:rPr>
        <w:rFonts w:ascii="Cambria" w:eastAsia="Times New Roman" w:hAnsi="Cambria"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1" w15:restartNumberingAfterBreak="0">
    <w:nsid w:val="4EAE32CD"/>
    <w:multiLevelType w:val="hybridMultilevel"/>
    <w:tmpl w:val="CF20781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2B47EAA"/>
    <w:multiLevelType w:val="hybridMultilevel"/>
    <w:tmpl w:val="3E6E623E"/>
    <w:lvl w:ilvl="0" w:tplc="041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5F43309"/>
    <w:multiLevelType w:val="hybridMultilevel"/>
    <w:tmpl w:val="EBA0DCEA"/>
    <w:lvl w:ilvl="0" w:tplc="BE7C3EE0">
      <w:start w:val="1"/>
      <w:numFmt w:val="decimal"/>
      <w:lvlText w:val="%1."/>
      <w:lvlJc w:val="left"/>
      <w:pPr>
        <w:ind w:left="720" w:hanging="360"/>
      </w:pPr>
      <w:rPr>
        <w:rFonts w:ascii="Times New Roman" w:eastAsia="Times New Roman"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BA62E3"/>
    <w:multiLevelType w:val="hybridMultilevel"/>
    <w:tmpl w:val="F1CA67C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5A286F63"/>
    <w:multiLevelType w:val="hybridMultilevel"/>
    <w:tmpl w:val="11D204D4"/>
    <w:lvl w:ilvl="0" w:tplc="0409000B">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6" w15:restartNumberingAfterBreak="0">
    <w:nsid w:val="5BC606EF"/>
    <w:multiLevelType w:val="hybridMultilevel"/>
    <w:tmpl w:val="2D3EF5DE"/>
    <w:lvl w:ilvl="0" w:tplc="342CD27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5C086A41"/>
    <w:multiLevelType w:val="hybridMultilevel"/>
    <w:tmpl w:val="21B819D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5CA9178C"/>
    <w:multiLevelType w:val="hybridMultilevel"/>
    <w:tmpl w:val="44ACDDC2"/>
    <w:lvl w:ilvl="0" w:tplc="FF4ED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0590126"/>
    <w:multiLevelType w:val="hybridMultilevel"/>
    <w:tmpl w:val="C8201D0E"/>
    <w:lvl w:ilvl="0" w:tplc="89085A2C">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30" w15:restartNumberingAfterBreak="0">
    <w:nsid w:val="68222563"/>
    <w:multiLevelType w:val="hybridMultilevel"/>
    <w:tmpl w:val="25104A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956BB8"/>
    <w:multiLevelType w:val="hybridMultilevel"/>
    <w:tmpl w:val="A4223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6A7ACD"/>
    <w:multiLevelType w:val="hybridMultilevel"/>
    <w:tmpl w:val="1BCCD5EA"/>
    <w:lvl w:ilvl="0" w:tplc="0E426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E30DF0"/>
    <w:multiLevelType w:val="multilevel"/>
    <w:tmpl w:val="DC88E6A6"/>
    <w:lvl w:ilvl="0">
      <w:start w:val="1"/>
      <w:numFmt w:val="bullet"/>
      <w:lvlText w:val=""/>
      <w:lvlJc w:val="left"/>
      <w:pPr>
        <w:ind w:left="1080" w:hanging="360"/>
      </w:pPr>
      <w:rPr>
        <w:rFonts w:ascii="Symbol" w:hAnsi="Symbol" w:cs="Symbol" w:hint="default"/>
        <w:sz w:val="24"/>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cs="Wingdings" w:hint="default"/>
      </w:rPr>
    </w:lvl>
    <w:lvl w:ilvl="3">
      <w:start w:val="1"/>
      <w:numFmt w:val="bullet"/>
      <w:lvlText w:val=""/>
      <w:lvlJc w:val="left"/>
      <w:pPr>
        <w:ind w:left="3240" w:hanging="360"/>
      </w:pPr>
      <w:rPr>
        <w:rFonts w:ascii="Symbol" w:hAnsi="Symbol" w:cs="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cs="Wingdings" w:hint="default"/>
      </w:rPr>
    </w:lvl>
    <w:lvl w:ilvl="6">
      <w:start w:val="1"/>
      <w:numFmt w:val="bullet"/>
      <w:lvlText w:val=""/>
      <w:lvlJc w:val="left"/>
      <w:pPr>
        <w:ind w:left="5400" w:hanging="360"/>
      </w:pPr>
      <w:rPr>
        <w:rFonts w:ascii="Symbol" w:hAnsi="Symbol" w:cs="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cs="Wingdings" w:hint="default"/>
      </w:rPr>
    </w:lvl>
  </w:abstractNum>
  <w:abstractNum w:abstractNumId="34" w15:restartNumberingAfterBreak="0">
    <w:nsid w:val="78B50D03"/>
    <w:multiLevelType w:val="hybridMultilevel"/>
    <w:tmpl w:val="8A6CB3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1C3BF3"/>
    <w:multiLevelType w:val="multilevel"/>
    <w:tmpl w:val="2E7A6FA4"/>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36" w15:restartNumberingAfterBreak="0">
    <w:nsid w:val="7FB50FC4"/>
    <w:multiLevelType w:val="hybridMultilevel"/>
    <w:tmpl w:val="C6345320"/>
    <w:lvl w:ilvl="0" w:tplc="7AA478CC">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num w:numId="1" w16cid:durableId="1797985565">
    <w:abstractNumId w:val="11"/>
  </w:num>
  <w:num w:numId="2" w16cid:durableId="1469935613">
    <w:abstractNumId w:val="4"/>
  </w:num>
  <w:num w:numId="3" w16cid:durableId="1696736066">
    <w:abstractNumId w:val="35"/>
  </w:num>
  <w:num w:numId="4" w16cid:durableId="1996183360">
    <w:abstractNumId w:val="23"/>
  </w:num>
  <w:num w:numId="5" w16cid:durableId="1460801687">
    <w:abstractNumId w:val="34"/>
  </w:num>
  <w:num w:numId="6" w16cid:durableId="768739494">
    <w:abstractNumId w:val="3"/>
  </w:num>
  <w:num w:numId="7" w16cid:durableId="1043989218">
    <w:abstractNumId w:val="17"/>
  </w:num>
  <w:num w:numId="8" w16cid:durableId="1266422858">
    <w:abstractNumId w:val="16"/>
  </w:num>
  <w:num w:numId="9" w16cid:durableId="1638218076">
    <w:abstractNumId w:val="12"/>
  </w:num>
  <w:num w:numId="10" w16cid:durableId="1131944063">
    <w:abstractNumId w:val="6"/>
  </w:num>
  <w:num w:numId="11" w16cid:durableId="1572352420">
    <w:abstractNumId w:val="26"/>
  </w:num>
  <w:num w:numId="12" w16cid:durableId="1672829652">
    <w:abstractNumId w:val="21"/>
  </w:num>
  <w:num w:numId="13" w16cid:durableId="994574554">
    <w:abstractNumId w:val="27"/>
  </w:num>
  <w:num w:numId="14" w16cid:durableId="1597977527">
    <w:abstractNumId w:val="31"/>
  </w:num>
  <w:num w:numId="15" w16cid:durableId="159851934">
    <w:abstractNumId w:val="0"/>
  </w:num>
  <w:num w:numId="16" w16cid:durableId="548955186">
    <w:abstractNumId w:val="20"/>
  </w:num>
  <w:num w:numId="17" w16cid:durableId="199443972">
    <w:abstractNumId w:val="24"/>
  </w:num>
  <w:num w:numId="18" w16cid:durableId="1513227006">
    <w:abstractNumId w:val="30"/>
  </w:num>
  <w:num w:numId="19" w16cid:durableId="2040397841">
    <w:abstractNumId w:val="13"/>
  </w:num>
  <w:num w:numId="20" w16cid:durableId="1861699225">
    <w:abstractNumId w:val="8"/>
  </w:num>
  <w:num w:numId="21" w16cid:durableId="206262105">
    <w:abstractNumId w:val="29"/>
  </w:num>
  <w:num w:numId="22" w16cid:durableId="1058163401">
    <w:abstractNumId w:val="19"/>
  </w:num>
  <w:num w:numId="23" w16cid:durableId="1855723393">
    <w:abstractNumId w:val="1"/>
  </w:num>
  <w:num w:numId="24" w16cid:durableId="2108427354">
    <w:abstractNumId w:val="22"/>
  </w:num>
  <w:num w:numId="25" w16cid:durableId="2068411912">
    <w:abstractNumId w:val="32"/>
  </w:num>
  <w:num w:numId="26" w16cid:durableId="486361567">
    <w:abstractNumId w:val="14"/>
  </w:num>
  <w:num w:numId="27" w16cid:durableId="1348674577">
    <w:abstractNumId w:val="5"/>
  </w:num>
  <w:num w:numId="28" w16cid:durableId="928268847">
    <w:abstractNumId w:val="2"/>
  </w:num>
  <w:num w:numId="29" w16cid:durableId="1051423454">
    <w:abstractNumId w:val="33"/>
  </w:num>
  <w:num w:numId="30" w16cid:durableId="1944415450">
    <w:abstractNumId w:val="10"/>
  </w:num>
  <w:num w:numId="31" w16cid:durableId="722296491">
    <w:abstractNumId w:val="36"/>
  </w:num>
  <w:num w:numId="32" w16cid:durableId="622807458">
    <w:abstractNumId w:val="7"/>
  </w:num>
  <w:num w:numId="33" w16cid:durableId="1532959785">
    <w:abstractNumId w:val="9"/>
  </w:num>
  <w:num w:numId="34" w16cid:durableId="2013794986">
    <w:abstractNumId w:val="28"/>
  </w:num>
  <w:num w:numId="35" w16cid:durableId="704797252">
    <w:abstractNumId w:val="18"/>
  </w:num>
  <w:num w:numId="36" w16cid:durableId="1228296635">
    <w:abstractNumId w:val="15"/>
  </w:num>
  <w:num w:numId="37" w16cid:durableId="3848334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1AC8"/>
    <w:rsid w:val="000024FD"/>
    <w:rsid w:val="00013CD7"/>
    <w:rsid w:val="0001475C"/>
    <w:rsid w:val="00017064"/>
    <w:rsid w:val="00020BEA"/>
    <w:rsid w:val="00021646"/>
    <w:rsid w:val="00022237"/>
    <w:rsid w:val="00024D99"/>
    <w:rsid w:val="000317CE"/>
    <w:rsid w:val="00041798"/>
    <w:rsid w:val="00050EAD"/>
    <w:rsid w:val="00052087"/>
    <w:rsid w:val="000529EA"/>
    <w:rsid w:val="00062C65"/>
    <w:rsid w:val="000703BA"/>
    <w:rsid w:val="00071870"/>
    <w:rsid w:val="00073E63"/>
    <w:rsid w:val="000746C1"/>
    <w:rsid w:val="00075936"/>
    <w:rsid w:val="000767F5"/>
    <w:rsid w:val="00076D2C"/>
    <w:rsid w:val="0007771F"/>
    <w:rsid w:val="00082714"/>
    <w:rsid w:val="00093B9B"/>
    <w:rsid w:val="000940BE"/>
    <w:rsid w:val="00097B55"/>
    <w:rsid w:val="000A3BDC"/>
    <w:rsid w:val="000A5A1B"/>
    <w:rsid w:val="000B59F0"/>
    <w:rsid w:val="000C1B6D"/>
    <w:rsid w:val="000C1F03"/>
    <w:rsid w:val="000C56D3"/>
    <w:rsid w:val="000D5012"/>
    <w:rsid w:val="000D5AFE"/>
    <w:rsid w:val="000D6BC5"/>
    <w:rsid w:val="000D75DA"/>
    <w:rsid w:val="000E0C1D"/>
    <w:rsid w:val="000E2CC8"/>
    <w:rsid w:val="000E764C"/>
    <w:rsid w:val="000F2A6D"/>
    <w:rsid w:val="000F49DB"/>
    <w:rsid w:val="000F7EDC"/>
    <w:rsid w:val="00104097"/>
    <w:rsid w:val="001104CB"/>
    <w:rsid w:val="00122943"/>
    <w:rsid w:val="0012775A"/>
    <w:rsid w:val="001309FA"/>
    <w:rsid w:val="00133C7F"/>
    <w:rsid w:val="001348AB"/>
    <w:rsid w:val="00142448"/>
    <w:rsid w:val="001442E5"/>
    <w:rsid w:val="00145193"/>
    <w:rsid w:val="001547AE"/>
    <w:rsid w:val="00161587"/>
    <w:rsid w:val="0016354A"/>
    <w:rsid w:val="0016537D"/>
    <w:rsid w:val="001653DE"/>
    <w:rsid w:val="001654AC"/>
    <w:rsid w:val="00171810"/>
    <w:rsid w:val="001748F3"/>
    <w:rsid w:val="00181E41"/>
    <w:rsid w:val="00182652"/>
    <w:rsid w:val="00187807"/>
    <w:rsid w:val="00190CDE"/>
    <w:rsid w:val="00190E66"/>
    <w:rsid w:val="001A1899"/>
    <w:rsid w:val="001A2893"/>
    <w:rsid w:val="001A38FC"/>
    <w:rsid w:val="001A3BF3"/>
    <w:rsid w:val="001A7C81"/>
    <w:rsid w:val="001B3E82"/>
    <w:rsid w:val="001B6F2B"/>
    <w:rsid w:val="001C4B2F"/>
    <w:rsid w:val="001C7A44"/>
    <w:rsid w:val="001D1309"/>
    <w:rsid w:val="001D3F19"/>
    <w:rsid w:val="001D40F4"/>
    <w:rsid w:val="001E164E"/>
    <w:rsid w:val="001E3BEA"/>
    <w:rsid w:val="001E6F19"/>
    <w:rsid w:val="001F6E3A"/>
    <w:rsid w:val="001F7D3F"/>
    <w:rsid w:val="002014BB"/>
    <w:rsid w:val="00203C6D"/>
    <w:rsid w:val="00206D75"/>
    <w:rsid w:val="00215FA8"/>
    <w:rsid w:val="00216B19"/>
    <w:rsid w:val="00224B86"/>
    <w:rsid w:val="0022622E"/>
    <w:rsid w:val="00233351"/>
    <w:rsid w:val="00251909"/>
    <w:rsid w:val="00252EAD"/>
    <w:rsid w:val="00275D77"/>
    <w:rsid w:val="0028195F"/>
    <w:rsid w:val="00282299"/>
    <w:rsid w:val="00282703"/>
    <w:rsid w:val="002A197E"/>
    <w:rsid w:val="002A4EAD"/>
    <w:rsid w:val="002B12EA"/>
    <w:rsid w:val="002B1372"/>
    <w:rsid w:val="002C02DF"/>
    <w:rsid w:val="002C42EF"/>
    <w:rsid w:val="002D2D79"/>
    <w:rsid w:val="002D4DEA"/>
    <w:rsid w:val="002D54EC"/>
    <w:rsid w:val="002E1979"/>
    <w:rsid w:val="002E205A"/>
    <w:rsid w:val="002E6E58"/>
    <w:rsid w:val="002E70F1"/>
    <w:rsid w:val="002F0CEB"/>
    <w:rsid w:val="002F31F0"/>
    <w:rsid w:val="002F3E9F"/>
    <w:rsid w:val="002F6851"/>
    <w:rsid w:val="002F7DAC"/>
    <w:rsid w:val="00304AFC"/>
    <w:rsid w:val="00311EED"/>
    <w:rsid w:val="003123B2"/>
    <w:rsid w:val="0031486E"/>
    <w:rsid w:val="00315ECB"/>
    <w:rsid w:val="003163E4"/>
    <w:rsid w:val="00320F1B"/>
    <w:rsid w:val="00326967"/>
    <w:rsid w:val="00341EA7"/>
    <w:rsid w:val="00345DBB"/>
    <w:rsid w:val="00346C45"/>
    <w:rsid w:val="003635C8"/>
    <w:rsid w:val="0037153F"/>
    <w:rsid w:val="003752AD"/>
    <w:rsid w:val="003761BC"/>
    <w:rsid w:val="00382926"/>
    <w:rsid w:val="00386060"/>
    <w:rsid w:val="0039117A"/>
    <w:rsid w:val="003A1F57"/>
    <w:rsid w:val="003A6451"/>
    <w:rsid w:val="003B3FF9"/>
    <w:rsid w:val="003B4465"/>
    <w:rsid w:val="003B7C50"/>
    <w:rsid w:val="003E0CF8"/>
    <w:rsid w:val="003E1607"/>
    <w:rsid w:val="003E3D73"/>
    <w:rsid w:val="003E3EA0"/>
    <w:rsid w:val="003F48E0"/>
    <w:rsid w:val="003F4DC0"/>
    <w:rsid w:val="003F56E1"/>
    <w:rsid w:val="00401E19"/>
    <w:rsid w:val="00403A91"/>
    <w:rsid w:val="00403D1B"/>
    <w:rsid w:val="004057A0"/>
    <w:rsid w:val="00416384"/>
    <w:rsid w:val="0042275B"/>
    <w:rsid w:val="0042351F"/>
    <w:rsid w:val="00424001"/>
    <w:rsid w:val="004266BE"/>
    <w:rsid w:val="0043423E"/>
    <w:rsid w:val="00440CFF"/>
    <w:rsid w:val="004421DE"/>
    <w:rsid w:val="00445371"/>
    <w:rsid w:val="00457E56"/>
    <w:rsid w:val="0047057D"/>
    <w:rsid w:val="004732E8"/>
    <w:rsid w:val="00474309"/>
    <w:rsid w:val="0047728D"/>
    <w:rsid w:val="00477DE0"/>
    <w:rsid w:val="004809D5"/>
    <w:rsid w:val="004814CE"/>
    <w:rsid w:val="00495443"/>
    <w:rsid w:val="004968CE"/>
    <w:rsid w:val="0049760F"/>
    <w:rsid w:val="004A3A7C"/>
    <w:rsid w:val="004C7AA6"/>
    <w:rsid w:val="004C7E94"/>
    <w:rsid w:val="004D1740"/>
    <w:rsid w:val="004D2AB4"/>
    <w:rsid w:val="004D5B6A"/>
    <w:rsid w:val="004E5702"/>
    <w:rsid w:val="004E5DEE"/>
    <w:rsid w:val="004E6316"/>
    <w:rsid w:val="004F26FF"/>
    <w:rsid w:val="004F4253"/>
    <w:rsid w:val="004F4E92"/>
    <w:rsid w:val="004F5D90"/>
    <w:rsid w:val="00500502"/>
    <w:rsid w:val="00501243"/>
    <w:rsid w:val="0050727B"/>
    <w:rsid w:val="005259C4"/>
    <w:rsid w:val="005306B6"/>
    <w:rsid w:val="005365EE"/>
    <w:rsid w:val="00540E53"/>
    <w:rsid w:val="00542ED7"/>
    <w:rsid w:val="00555573"/>
    <w:rsid w:val="00556213"/>
    <w:rsid w:val="00556E49"/>
    <w:rsid w:val="00561AFF"/>
    <w:rsid w:val="00564226"/>
    <w:rsid w:val="005657DC"/>
    <w:rsid w:val="005723E1"/>
    <w:rsid w:val="00573352"/>
    <w:rsid w:val="00576B9B"/>
    <w:rsid w:val="0057703A"/>
    <w:rsid w:val="00580AFF"/>
    <w:rsid w:val="005811F2"/>
    <w:rsid w:val="005833EB"/>
    <w:rsid w:val="00583CAE"/>
    <w:rsid w:val="00583D4E"/>
    <w:rsid w:val="00591E3F"/>
    <w:rsid w:val="005A1C07"/>
    <w:rsid w:val="005A1E49"/>
    <w:rsid w:val="005A332E"/>
    <w:rsid w:val="005A3D68"/>
    <w:rsid w:val="005A3E52"/>
    <w:rsid w:val="005B70C7"/>
    <w:rsid w:val="005C00CE"/>
    <w:rsid w:val="005C3B27"/>
    <w:rsid w:val="005D053F"/>
    <w:rsid w:val="005E2AFC"/>
    <w:rsid w:val="005E3E95"/>
    <w:rsid w:val="005E449D"/>
    <w:rsid w:val="005E6341"/>
    <w:rsid w:val="005E6514"/>
    <w:rsid w:val="005F23BB"/>
    <w:rsid w:val="00601508"/>
    <w:rsid w:val="00601F48"/>
    <w:rsid w:val="00605284"/>
    <w:rsid w:val="00605B53"/>
    <w:rsid w:val="00610570"/>
    <w:rsid w:val="00613088"/>
    <w:rsid w:val="00624F72"/>
    <w:rsid w:val="0062645E"/>
    <w:rsid w:val="00630C97"/>
    <w:rsid w:val="00637656"/>
    <w:rsid w:val="00643A13"/>
    <w:rsid w:val="00647CCC"/>
    <w:rsid w:val="006506D0"/>
    <w:rsid w:val="006534DD"/>
    <w:rsid w:val="006614CB"/>
    <w:rsid w:val="00663D3B"/>
    <w:rsid w:val="00665092"/>
    <w:rsid w:val="0066676C"/>
    <w:rsid w:val="006673F6"/>
    <w:rsid w:val="00667F8A"/>
    <w:rsid w:val="0067656E"/>
    <w:rsid w:val="00680823"/>
    <w:rsid w:val="006823EC"/>
    <w:rsid w:val="00682FBC"/>
    <w:rsid w:val="00684FBB"/>
    <w:rsid w:val="006951C1"/>
    <w:rsid w:val="0069524F"/>
    <w:rsid w:val="006A3376"/>
    <w:rsid w:val="006A394D"/>
    <w:rsid w:val="006B0163"/>
    <w:rsid w:val="006B119D"/>
    <w:rsid w:val="006C4A81"/>
    <w:rsid w:val="006C6BC8"/>
    <w:rsid w:val="006E159F"/>
    <w:rsid w:val="006E3665"/>
    <w:rsid w:val="006E4DFD"/>
    <w:rsid w:val="006E69BE"/>
    <w:rsid w:val="007120DA"/>
    <w:rsid w:val="007170A0"/>
    <w:rsid w:val="0072287B"/>
    <w:rsid w:val="00723B8D"/>
    <w:rsid w:val="00727C97"/>
    <w:rsid w:val="00730F5E"/>
    <w:rsid w:val="0073174B"/>
    <w:rsid w:val="00736D25"/>
    <w:rsid w:val="00740937"/>
    <w:rsid w:val="0074263C"/>
    <w:rsid w:val="00745C4D"/>
    <w:rsid w:val="0074745D"/>
    <w:rsid w:val="00747810"/>
    <w:rsid w:val="00751982"/>
    <w:rsid w:val="007537BC"/>
    <w:rsid w:val="00757D0F"/>
    <w:rsid w:val="00763B47"/>
    <w:rsid w:val="00764110"/>
    <w:rsid w:val="00776130"/>
    <w:rsid w:val="00777976"/>
    <w:rsid w:val="00777FA1"/>
    <w:rsid w:val="0079619B"/>
    <w:rsid w:val="0079775D"/>
    <w:rsid w:val="00797801"/>
    <w:rsid w:val="007A2E9B"/>
    <w:rsid w:val="007A78CA"/>
    <w:rsid w:val="007B47AD"/>
    <w:rsid w:val="007B506C"/>
    <w:rsid w:val="007B7028"/>
    <w:rsid w:val="007D051A"/>
    <w:rsid w:val="007D34E7"/>
    <w:rsid w:val="007D3A3E"/>
    <w:rsid w:val="007D5173"/>
    <w:rsid w:val="007E58CA"/>
    <w:rsid w:val="0080116E"/>
    <w:rsid w:val="00804511"/>
    <w:rsid w:val="00806448"/>
    <w:rsid w:val="008066E9"/>
    <w:rsid w:val="008271F6"/>
    <w:rsid w:val="00835887"/>
    <w:rsid w:val="0084682A"/>
    <w:rsid w:val="008505BC"/>
    <w:rsid w:val="00850F75"/>
    <w:rsid w:val="008510EA"/>
    <w:rsid w:val="00851C78"/>
    <w:rsid w:val="00854FB7"/>
    <w:rsid w:val="00855952"/>
    <w:rsid w:val="0086014E"/>
    <w:rsid w:val="00861726"/>
    <w:rsid w:val="00862177"/>
    <w:rsid w:val="008811B2"/>
    <w:rsid w:val="0088376B"/>
    <w:rsid w:val="00885135"/>
    <w:rsid w:val="008910D8"/>
    <w:rsid w:val="0089484F"/>
    <w:rsid w:val="00894B02"/>
    <w:rsid w:val="008A4D80"/>
    <w:rsid w:val="008B2510"/>
    <w:rsid w:val="008C3382"/>
    <w:rsid w:val="008D0E14"/>
    <w:rsid w:val="008D19B5"/>
    <w:rsid w:val="008D6042"/>
    <w:rsid w:val="008F5685"/>
    <w:rsid w:val="008F62EC"/>
    <w:rsid w:val="00904442"/>
    <w:rsid w:val="009045E6"/>
    <w:rsid w:val="0092098C"/>
    <w:rsid w:val="009212E3"/>
    <w:rsid w:val="0093106B"/>
    <w:rsid w:val="00933AE8"/>
    <w:rsid w:val="0094040E"/>
    <w:rsid w:val="00954685"/>
    <w:rsid w:val="00955511"/>
    <w:rsid w:val="0095738A"/>
    <w:rsid w:val="009605D1"/>
    <w:rsid w:val="009627BB"/>
    <w:rsid w:val="00967515"/>
    <w:rsid w:val="00975F0E"/>
    <w:rsid w:val="00993BAD"/>
    <w:rsid w:val="0099474B"/>
    <w:rsid w:val="00997453"/>
    <w:rsid w:val="009975B1"/>
    <w:rsid w:val="009A5971"/>
    <w:rsid w:val="009A785D"/>
    <w:rsid w:val="009B55D4"/>
    <w:rsid w:val="009C5ECD"/>
    <w:rsid w:val="009E0408"/>
    <w:rsid w:val="009F48A9"/>
    <w:rsid w:val="009F6357"/>
    <w:rsid w:val="00A00562"/>
    <w:rsid w:val="00A06413"/>
    <w:rsid w:val="00A10BF2"/>
    <w:rsid w:val="00A27E9D"/>
    <w:rsid w:val="00A35101"/>
    <w:rsid w:val="00A35E1C"/>
    <w:rsid w:val="00A376D1"/>
    <w:rsid w:val="00A40533"/>
    <w:rsid w:val="00A41045"/>
    <w:rsid w:val="00A41F7D"/>
    <w:rsid w:val="00A42BE0"/>
    <w:rsid w:val="00A43F4B"/>
    <w:rsid w:val="00A4635C"/>
    <w:rsid w:val="00A53E51"/>
    <w:rsid w:val="00A53FEB"/>
    <w:rsid w:val="00A57EAF"/>
    <w:rsid w:val="00A7038F"/>
    <w:rsid w:val="00A75AC4"/>
    <w:rsid w:val="00A76A61"/>
    <w:rsid w:val="00A81C9F"/>
    <w:rsid w:val="00A83EEE"/>
    <w:rsid w:val="00A87162"/>
    <w:rsid w:val="00AA34C6"/>
    <w:rsid w:val="00AA57AB"/>
    <w:rsid w:val="00AA6CDC"/>
    <w:rsid w:val="00AC00CE"/>
    <w:rsid w:val="00AD3CF3"/>
    <w:rsid w:val="00AD48FE"/>
    <w:rsid w:val="00AD513E"/>
    <w:rsid w:val="00AD5E8E"/>
    <w:rsid w:val="00AE1B46"/>
    <w:rsid w:val="00AE3B25"/>
    <w:rsid w:val="00AE3BDD"/>
    <w:rsid w:val="00AE4ECE"/>
    <w:rsid w:val="00AE549B"/>
    <w:rsid w:val="00B01F83"/>
    <w:rsid w:val="00B0614B"/>
    <w:rsid w:val="00B06CC0"/>
    <w:rsid w:val="00B1086D"/>
    <w:rsid w:val="00B11FD9"/>
    <w:rsid w:val="00B15852"/>
    <w:rsid w:val="00B16B8A"/>
    <w:rsid w:val="00B174A1"/>
    <w:rsid w:val="00B17C2C"/>
    <w:rsid w:val="00B21980"/>
    <w:rsid w:val="00B27154"/>
    <w:rsid w:val="00B45345"/>
    <w:rsid w:val="00B46017"/>
    <w:rsid w:val="00B47270"/>
    <w:rsid w:val="00B47E23"/>
    <w:rsid w:val="00B572D1"/>
    <w:rsid w:val="00B63B96"/>
    <w:rsid w:val="00B7004A"/>
    <w:rsid w:val="00B71380"/>
    <w:rsid w:val="00B72826"/>
    <w:rsid w:val="00B75522"/>
    <w:rsid w:val="00B803CF"/>
    <w:rsid w:val="00B8080F"/>
    <w:rsid w:val="00B80D0A"/>
    <w:rsid w:val="00B82934"/>
    <w:rsid w:val="00B841D6"/>
    <w:rsid w:val="00B9117D"/>
    <w:rsid w:val="00B9235F"/>
    <w:rsid w:val="00B92D2C"/>
    <w:rsid w:val="00B94F1A"/>
    <w:rsid w:val="00B95217"/>
    <w:rsid w:val="00B972A0"/>
    <w:rsid w:val="00BA06A1"/>
    <w:rsid w:val="00BA404A"/>
    <w:rsid w:val="00BB1284"/>
    <w:rsid w:val="00BB39A4"/>
    <w:rsid w:val="00BB4375"/>
    <w:rsid w:val="00BB6AF1"/>
    <w:rsid w:val="00BC1301"/>
    <w:rsid w:val="00BC215C"/>
    <w:rsid w:val="00BC454A"/>
    <w:rsid w:val="00BC69DC"/>
    <w:rsid w:val="00BC7379"/>
    <w:rsid w:val="00BD3B5F"/>
    <w:rsid w:val="00BD405A"/>
    <w:rsid w:val="00BD508A"/>
    <w:rsid w:val="00BE5720"/>
    <w:rsid w:val="00BF181B"/>
    <w:rsid w:val="00BF65FE"/>
    <w:rsid w:val="00BF6EA5"/>
    <w:rsid w:val="00BF6F3F"/>
    <w:rsid w:val="00C04190"/>
    <w:rsid w:val="00C06DEE"/>
    <w:rsid w:val="00C10147"/>
    <w:rsid w:val="00C174C5"/>
    <w:rsid w:val="00C1768E"/>
    <w:rsid w:val="00C34BBF"/>
    <w:rsid w:val="00C35C5F"/>
    <w:rsid w:val="00C35F88"/>
    <w:rsid w:val="00C37218"/>
    <w:rsid w:val="00C41A30"/>
    <w:rsid w:val="00C4343F"/>
    <w:rsid w:val="00C47B4C"/>
    <w:rsid w:val="00C51AFC"/>
    <w:rsid w:val="00C52B73"/>
    <w:rsid w:val="00C6003B"/>
    <w:rsid w:val="00C823A4"/>
    <w:rsid w:val="00C86DBA"/>
    <w:rsid w:val="00C90D34"/>
    <w:rsid w:val="00CB0E60"/>
    <w:rsid w:val="00CB1221"/>
    <w:rsid w:val="00CB55B2"/>
    <w:rsid w:val="00CB7350"/>
    <w:rsid w:val="00CC1A44"/>
    <w:rsid w:val="00CC1DCE"/>
    <w:rsid w:val="00CC228A"/>
    <w:rsid w:val="00CC62EB"/>
    <w:rsid w:val="00CC6395"/>
    <w:rsid w:val="00CD36D5"/>
    <w:rsid w:val="00CD5E88"/>
    <w:rsid w:val="00CE06D3"/>
    <w:rsid w:val="00CE0B77"/>
    <w:rsid w:val="00CE1A46"/>
    <w:rsid w:val="00CE1E56"/>
    <w:rsid w:val="00CE2B3A"/>
    <w:rsid w:val="00CE3CA7"/>
    <w:rsid w:val="00CE61C3"/>
    <w:rsid w:val="00CE677D"/>
    <w:rsid w:val="00CF13ED"/>
    <w:rsid w:val="00CF2F53"/>
    <w:rsid w:val="00CF47FD"/>
    <w:rsid w:val="00CF73B5"/>
    <w:rsid w:val="00D01ABC"/>
    <w:rsid w:val="00D05D17"/>
    <w:rsid w:val="00D07495"/>
    <w:rsid w:val="00D117C8"/>
    <w:rsid w:val="00D17913"/>
    <w:rsid w:val="00D17946"/>
    <w:rsid w:val="00D20DEA"/>
    <w:rsid w:val="00D21008"/>
    <w:rsid w:val="00D245DE"/>
    <w:rsid w:val="00D25067"/>
    <w:rsid w:val="00D3644A"/>
    <w:rsid w:val="00D36BFE"/>
    <w:rsid w:val="00D4714F"/>
    <w:rsid w:val="00D5392C"/>
    <w:rsid w:val="00D623A2"/>
    <w:rsid w:val="00D63037"/>
    <w:rsid w:val="00D644EB"/>
    <w:rsid w:val="00D7429D"/>
    <w:rsid w:val="00D8649E"/>
    <w:rsid w:val="00D91D33"/>
    <w:rsid w:val="00D949C0"/>
    <w:rsid w:val="00D9558C"/>
    <w:rsid w:val="00DA1903"/>
    <w:rsid w:val="00DA45C9"/>
    <w:rsid w:val="00DB1789"/>
    <w:rsid w:val="00DB2156"/>
    <w:rsid w:val="00DB5FFA"/>
    <w:rsid w:val="00DB6FB6"/>
    <w:rsid w:val="00DB7B67"/>
    <w:rsid w:val="00DC5BFE"/>
    <w:rsid w:val="00DD0961"/>
    <w:rsid w:val="00DD0A3F"/>
    <w:rsid w:val="00DD30DD"/>
    <w:rsid w:val="00DD5A58"/>
    <w:rsid w:val="00DE5096"/>
    <w:rsid w:val="00DE7B6B"/>
    <w:rsid w:val="00E103D2"/>
    <w:rsid w:val="00E110E2"/>
    <w:rsid w:val="00E25906"/>
    <w:rsid w:val="00E302DA"/>
    <w:rsid w:val="00E44AF5"/>
    <w:rsid w:val="00E46CB1"/>
    <w:rsid w:val="00E64F3D"/>
    <w:rsid w:val="00E729F7"/>
    <w:rsid w:val="00E7479E"/>
    <w:rsid w:val="00E840BA"/>
    <w:rsid w:val="00E84378"/>
    <w:rsid w:val="00E8759B"/>
    <w:rsid w:val="00E93E0D"/>
    <w:rsid w:val="00E9553D"/>
    <w:rsid w:val="00EA0A00"/>
    <w:rsid w:val="00EA3A1E"/>
    <w:rsid w:val="00EA3EF4"/>
    <w:rsid w:val="00EB201B"/>
    <w:rsid w:val="00EB717F"/>
    <w:rsid w:val="00EC18BF"/>
    <w:rsid w:val="00EC401A"/>
    <w:rsid w:val="00ED35E7"/>
    <w:rsid w:val="00ED547B"/>
    <w:rsid w:val="00ED6B6E"/>
    <w:rsid w:val="00EE0E14"/>
    <w:rsid w:val="00EE3BF5"/>
    <w:rsid w:val="00EF64F1"/>
    <w:rsid w:val="00F01551"/>
    <w:rsid w:val="00F02557"/>
    <w:rsid w:val="00F05F60"/>
    <w:rsid w:val="00F06EC0"/>
    <w:rsid w:val="00F210A7"/>
    <w:rsid w:val="00F271AA"/>
    <w:rsid w:val="00F32E30"/>
    <w:rsid w:val="00F33D9C"/>
    <w:rsid w:val="00F448E2"/>
    <w:rsid w:val="00F4791F"/>
    <w:rsid w:val="00F534B3"/>
    <w:rsid w:val="00F55F67"/>
    <w:rsid w:val="00F561A1"/>
    <w:rsid w:val="00F62C12"/>
    <w:rsid w:val="00F6447F"/>
    <w:rsid w:val="00F76D1A"/>
    <w:rsid w:val="00F77A95"/>
    <w:rsid w:val="00F81AC8"/>
    <w:rsid w:val="00F83B07"/>
    <w:rsid w:val="00F862DD"/>
    <w:rsid w:val="00F979EA"/>
    <w:rsid w:val="00FA184E"/>
    <w:rsid w:val="00FA3CA7"/>
    <w:rsid w:val="00FA63D5"/>
    <w:rsid w:val="00FB2EAD"/>
    <w:rsid w:val="00FC3CB7"/>
    <w:rsid w:val="00FC4E77"/>
    <w:rsid w:val="00FD5070"/>
    <w:rsid w:val="00FD56C0"/>
    <w:rsid w:val="00FD5DC5"/>
    <w:rsid w:val="00FE0A8F"/>
    <w:rsid w:val="00FE3A65"/>
    <w:rsid w:val="00FE3C23"/>
    <w:rsid w:val="00FE7D08"/>
    <w:rsid w:val="00FF015B"/>
    <w:rsid w:val="00FF2286"/>
    <w:rsid w:val="00FF2BC4"/>
    <w:rsid w:val="00FF2F9B"/>
    <w:rsid w:val="00FF5DA8"/>
    <w:rsid w:val="00FF69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808BAC"/>
  <w15:docId w15:val="{2D296A30-DC7B-453E-B14B-95C6D1442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73F6"/>
    <w:rPr>
      <w:rFonts w:ascii="Times New Roman" w:eastAsia="Times New Roman" w:hAnsi="Times New Roman"/>
      <w:sz w:val="24"/>
      <w:szCs w:val="24"/>
      <w:lang w:val="ro-RO"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6673F6"/>
    <w:rPr>
      <w:color w:val="0563C1"/>
      <w:u w:val="single"/>
    </w:rPr>
  </w:style>
  <w:style w:type="paragraph" w:styleId="BalloonText">
    <w:name w:val="Balloon Text"/>
    <w:basedOn w:val="Normal"/>
    <w:link w:val="BalloonTextChar"/>
    <w:uiPriority w:val="99"/>
    <w:semiHidden/>
    <w:unhideWhenUsed/>
    <w:rsid w:val="0022622E"/>
    <w:rPr>
      <w:rFonts w:ascii="Segoe UI" w:hAnsi="Segoe UI" w:cs="Segoe UI"/>
      <w:sz w:val="18"/>
      <w:szCs w:val="18"/>
    </w:rPr>
  </w:style>
  <w:style w:type="character" w:customStyle="1" w:styleId="BalloonTextChar">
    <w:name w:val="Balloon Text Char"/>
    <w:link w:val="BalloonText"/>
    <w:uiPriority w:val="99"/>
    <w:semiHidden/>
    <w:rsid w:val="0022622E"/>
    <w:rPr>
      <w:rFonts w:ascii="Segoe UI" w:eastAsia="Times New Roman" w:hAnsi="Segoe UI" w:cs="Segoe UI"/>
      <w:sz w:val="18"/>
      <w:szCs w:val="18"/>
      <w:lang w:val="ro-RO" w:eastAsia="ro-RO"/>
    </w:rPr>
  </w:style>
  <w:style w:type="paragraph" w:styleId="NormalWeb">
    <w:name w:val="Normal (Web)"/>
    <w:basedOn w:val="Normal"/>
    <w:uiPriority w:val="99"/>
    <w:unhideWhenUsed/>
    <w:rsid w:val="00BC1301"/>
    <w:pPr>
      <w:spacing w:before="100" w:beforeAutospacing="1" w:after="100" w:afterAutospacing="1"/>
    </w:pPr>
    <w:rPr>
      <w:lang w:val="en-US" w:eastAsia="en-US"/>
    </w:rPr>
  </w:style>
  <w:style w:type="paragraph" w:styleId="Header">
    <w:name w:val="header"/>
    <w:basedOn w:val="Normal"/>
    <w:link w:val="HeaderChar"/>
    <w:uiPriority w:val="99"/>
    <w:unhideWhenUsed/>
    <w:rsid w:val="00A41045"/>
    <w:pPr>
      <w:tabs>
        <w:tab w:val="center" w:pos="4680"/>
        <w:tab w:val="right" w:pos="9360"/>
      </w:tabs>
    </w:pPr>
  </w:style>
  <w:style w:type="character" w:customStyle="1" w:styleId="HeaderChar">
    <w:name w:val="Header Char"/>
    <w:link w:val="Header"/>
    <w:uiPriority w:val="99"/>
    <w:rsid w:val="00A41045"/>
    <w:rPr>
      <w:rFonts w:ascii="Times New Roman" w:eastAsia="Times New Roman" w:hAnsi="Times New Roman" w:cs="Times New Roman"/>
      <w:sz w:val="24"/>
      <w:szCs w:val="24"/>
      <w:lang w:val="ro-RO" w:eastAsia="ro-RO"/>
    </w:rPr>
  </w:style>
  <w:style w:type="paragraph" w:styleId="Footer">
    <w:name w:val="footer"/>
    <w:basedOn w:val="Normal"/>
    <w:link w:val="FooterChar"/>
    <w:uiPriority w:val="99"/>
    <w:unhideWhenUsed/>
    <w:rsid w:val="00A41045"/>
    <w:pPr>
      <w:tabs>
        <w:tab w:val="center" w:pos="4680"/>
        <w:tab w:val="right" w:pos="9360"/>
      </w:tabs>
    </w:pPr>
  </w:style>
  <w:style w:type="character" w:customStyle="1" w:styleId="FooterChar">
    <w:name w:val="Footer Char"/>
    <w:link w:val="Footer"/>
    <w:uiPriority w:val="99"/>
    <w:rsid w:val="00A41045"/>
    <w:rPr>
      <w:rFonts w:ascii="Times New Roman" w:eastAsia="Times New Roman" w:hAnsi="Times New Roman" w:cs="Times New Roman"/>
      <w:sz w:val="24"/>
      <w:szCs w:val="24"/>
      <w:lang w:val="ro-RO" w:eastAsia="ro-RO"/>
    </w:rPr>
  </w:style>
  <w:style w:type="paragraph" w:styleId="ListParagraph">
    <w:name w:val="List Paragraph"/>
    <w:basedOn w:val="Normal"/>
    <w:qFormat/>
    <w:rsid w:val="00052087"/>
    <w:pPr>
      <w:ind w:left="720"/>
      <w:contextualSpacing/>
    </w:pPr>
  </w:style>
  <w:style w:type="character" w:customStyle="1" w:styleId="UnresolvedMention1">
    <w:name w:val="Unresolved Mention1"/>
    <w:uiPriority w:val="99"/>
    <w:semiHidden/>
    <w:unhideWhenUsed/>
    <w:rsid w:val="00B63B96"/>
    <w:rPr>
      <w:color w:val="808080"/>
      <w:shd w:val="clear" w:color="auto" w:fill="E6E6E6"/>
    </w:rPr>
  </w:style>
  <w:style w:type="character" w:styleId="UnresolvedMention">
    <w:name w:val="Unresolved Mention"/>
    <w:uiPriority w:val="99"/>
    <w:semiHidden/>
    <w:unhideWhenUsed/>
    <w:rsid w:val="00E110E2"/>
    <w:rPr>
      <w:color w:val="605E5C"/>
      <w:shd w:val="clear" w:color="auto" w:fill="E1DFDD"/>
    </w:rPr>
  </w:style>
  <w:style w:type="character" w:styleId="Strong">
    <w:name w:val="Strong"/>
    <w:basedOn w:val="DefaultParagraphFont"/>
    <w:uiPriority w:val="22"/>
    <w:qFormat/>
    <w:rsid w:val="000E0C1D"/>
    <w:rPr>
      <w:b/>
      <w:bCs/>
    </w:rPr>
  </w:style>
  <w:style w:type="paragraph" w:customStyle="1" w:styleId="yiv2500883694msonormal">
    <w:name w:val="yiv2500883694msonormal"/>
    <w:basedOn w:val="Normal"/>
    <w:rsid w:val="004F5D90"/>
    <w:pPr>
      <w:spacing w:before="100" w:beforeAutospacing="1" w:after="100" w:afterAutospacing="1"/>
    </w:pPr>
    <w:rPr>
      <w:lang w:val="en-US" w:eastAsia="en-US"/>
    </w:rPr>
  </w:style>
  <w:style w:type="table" w:styleId="TableGrid">
    <w:name w:val="Table Grid"/>
    <w:basedOn w:val="TableNormal"/>
    <w:uiPriority w:val="39"/>
    <w:rsid w:val="004F5D90"/>
    <w:rPr>
      <w:sz w:val="22"/>
      <w:szCs w:val="22"/>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semiHidden/>
    <w:unhideWhenUsed/>
    <w:rsid w:val="00667F8A"/>
    <w:pPr>
      <w:suppressAutoHyphens/>
      <w:spacing w:after="270" w:line="270" w:lineRule="atLeast"/>
    </w:pPr>
    <w:rPr>
      <w:sz w:val="23"/>
      <w:szCs w:val="20"/>
      <w:lang w:val="en-GB" w:eastAsia="ar-SA"/>
    </w:rPr>
  </w:style>
  <w:style w:type="character" w:customStyle="1" w:styleId="BodyTextChar">
    <w:name w:val="Body Text Char"/>
    <w:basedOn w:val="DefaultParagraphFont"/>
    <w:link w:val="BodyText"/>
    <w:semiHidden/>
    <w:rsid w:val="00667F8A"/>
    <w:rPr>
      <w:rFonts w:ascii="Times New Roman" w:eastAsia="Times New Roman" w:hAnsi="Times New Roman"/>
      <w:sz w:val="23"/>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5070375">
      <w:bodyDiv w:val="1"/>
      <w:marLeft w:val="0"/>
      <w:marRight w:val="0"/>
      <w:marTop w:val="0"/>
      <w:marBottom w:val="0"/>
      <w:divBdr>
        <w:top w:val="none" w:sz="0" w:space="0" w:color="auto"/>
        <w:left w:val="none" w:sz="0" w:space="0" w:color="auto"/>
        <w:bottom w:val="none" w:sz="0" w:space="0" w:color="auto"/>
        <w:right w:val="none" w:sz="0" w:space="0" w:color="auto"/>
      </w:divBdr>
    </w:div>
    <w:div w:id="518202681">
      <w:bodyDiv w:val="1"/>
      <w:marLeft w:val="0"/>
      <w:marRight w:val="0"/>
      <w:marTop w:val="0"/>
      <w:marBottom w:val="0"/>
      <w:divBdr>
        <w:top w:val="none" w:sz="0" w:space="0" w:color="auto"/>
        <w:left w:val="none" w:sz="0" w:space="0" w:color="auto"/>
        <w:bottom w:val="none" w:sz="0" w:space="0" w:color="auto"/>
        <w:right w:val="none" w:sz="0" w:space="0" w:color="auto"/>
      </w:divBdr>
    </w:div>
    <w:div w:id="697893278">
      <w:bodyDiv w:val="1"/>
      <w:marLeft w:val="0"/>
      <w:marRight w:val="0"/>
      <w:marTop w:val="0"/>
      <w:marBottom w:val="0"/>
      <w:divBdr>
        <w:top w:val="none" w:sz="0" w:space="0" w:color="auto"/>
        <w:left w:val="none" w:sz="0" w:space="0" w:color="auto"/>
        <w:bottom w:val="none" w:sz="0" w:space="0" w:color="auto"/>
        <w:right w:val="none" w:sz="0" w:space="0" w:color="auto"/>
      </w:divBdr>
    </w:div>
    <w:div w:id="744231792">
      <w:bodyDiv w:val="1"/>
      <w:marLeft w:val="0"/>
      <w:marRight w:val="0"/>
      <w:marTop w:val="0"/>
      <w:marBottom w:val="0"/>
      <w:divBdr>
        <w:top w:val="none" w:sz="0" w:space="0" w:color="auto"/>
        <w:left w:val="none" w:sz="0" w:space="0" w:color="auto"/>
        <w:bottom w:val="none" w:sz="0" w:space="0" w:color="auto"/>
        <w:right w:val="none" w:sz="0" w:space="0" w:color="auto"/>
      </w:divBdr>
      <w:divsChild>
        <w:div w:id="1474371254">
          <w:marLeft w:val="0"/>
          <w:marRight w:val="0"/>
          <w:marTop w:val="0"/>
          <w:marBottom w:val="0"/>
          <w:divBdr>
            <w:top w:val="none" w:sz="0" w:space="0" w:color="auto"/>
            <w:left w:val="none" w:sz="0" w:space="0" w:color="auto"/>
            <w:bottom w:val="none" w:sz="0" w:space="0" w:color="auto"/>
            <w:right w:val="none" w:sz="0" w:space="0" w:color="auto"/>
          </w:divBdr>
        </w:div>
      </w:divsChild>
    </w:div>
    <w:div w:id="10322701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ecolect@cjmures.ro" TargetMode="External"/><Relationship Id="rId2" Type="http://schemas.openxmlformats.org/officeDocument/2006/relationships/hyperlink" Target="mailto:ecolect@cjmures.ro"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I%20ECOLECT%20MURES\Documents\Custom%20Office%20Templates\Template%20wo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word</Template>
  <TotalTime>14</TotalTime>
  <Pages>1</Pages>
  <Words>228</Words>
  <Characters>1306</Characters>
  <Application>Microsoft Office Word</Application>
  <DocSecurity>0</DocSecurity>
  <Lines>10</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BLACK EDITION - tum0r</Company>
  <LinksUpToDate>false</LinksUpToDate>
  <CharactersWithSpaces>1531</CharactersWithSpaces>
  <SharedDoc>false</SharedDoc>
  <HLinks>
    <vt:vector size="6" baseType="variant">
      <vt:variant>
        <vt:i4>262194</vt:i4>
      </vt:variant>
      <vt:variant>
        <vt:i4>0</vt:i4>
      </vt:variant>
      <vt:variant>
        <vt:i4>0</vt:i4>
      </vt:variant>
      <vt:variant>
        <vt:i4>5</vt:i4>
      </vt:variant>
      <vt:variant>
        <vt:lpwstr>mailto:ecolect@cjmures.ro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ADI ECOLECT MURES</dc:creator>
  <cp:keywords/>
  <dc:description/>
  <cp:lastModifiedBy>AdiecolectMS 7</cp:lastModifiedBy>
  <cp:revision>3</cp:revision>
  <cp:lastPrinted>2023-03-09T09:59:00Z</cp:lastPrinted>
  <dcterms:created xsi:type="dcterms:W3CDTF">2025-01-31T08:41:00Z</dcterms:created>
  <dcterms:modified xsi:type="dcterms:W3CDTF">2025-01-31T10:04:00Z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-1062304573</vt:i4>
  </property>
</Properties>
</file>